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A0AC" w14:textId="7E2A82B7" w:rsidR="00C67D78" w:rsidRPr="00C67D78" w:rsidRDefault="00C67D78" w:rsidP="00C67D78">
      <w:pPr>
        <w:pStyle w:val="SMCMainHeading--SMCBlue"/>
        <w:rPr>
          <w:spacing w:val="-26"/>
          <w:sz w:val="32"/>
          <w:szCs w:val="32"/>
        </w:rPr>
      </w:pPr>
      <w:r w:rsidRPr="00C67D78">
        <w:rPr>
          <w:spacing w:val="-26"/>
          <w:sz w:val="32"/>
          <w:szCs w:val="32"/>
        </w:rPr>
        <w:t>Stop guessing; start knowing. Digitalise your compressed air</w:t>
      </w:r>
      <w:r w:rsidR="00D3351C">
        <w:rPr>
          <w:spacing w:val="-26"/>
          <w:sz w:val="32"/>
          <w:szCs w:val="32"/>
        </w:rPr>
        <w:t>.</w:t>
      </w:r>
    </w:p>
    <w:p w14:paraId="7FDB07DE" w14:textId="2FFA8DB8" w:rsidR="00C67D78" w:rsidRPr="00C67D78" w:rsidRDefault="00C67D78" w:rsidP="00C67D78">
      <w:pPr>
        <w:pStyle w:val="SMCSubheading--SMCDarkBlue"/>
        <w:rPr>
          <w:spacing w:val="-24"/>
          <w:sz w:val="28"/>
          <w:szCs w:val="28"/>
          <w:lang w:val="en-US"/>
        </w:rPr>
      </w:pPr>
      <w:r w:rsidRPr="00C67D78">
        <w:rPr>
          <w:spacing w:val="-24"/>
          <w:sz w:val="28"/>
          <w:szCs w:val="28"/>
        </w:rPr>
        <w:t xml:space="preserve">By Karol </w:t>
      </w:r>
      <w:r w:rsidRPr="00C67D78">
        <w:rPr>
          <w:spacing w:val="-24"/>
          <w:sz w:val="28"/>
          <w:szCs w:val="28"/>
          <w:lang w:val="en-US"/>
        </w:rPr>
        <w:t>Malicki, Head of Technical Sales Support, SMC Poland</w:t>
      </w:r>
    </w:p>
    <w:p w14:paraId="2D45CAFE" w14:textId="77777777" w:rsidR="00C67D78" w:rsidRPr="00C67D78" w:rsidRDefault="00C67D78" w:rsidP="00C67D78">
      <w:pPr>
        <w:pStyle w:val="SMCSubheading--2"/>
        <w:spacing w:line="240" w:lineRule="auto"/>
      </w:pPr>
      <w:r w:rsidRPr="00C67D78">
        <w:t>If you’re not measuring your compressed air, you’re making decisions in the dark. The good news? Gaining real visibility is far easier and more valuable than you might think.</w:t>
      </w:r>
    </w:p>
    <w:p w14:paraId="698936AE" w14:textId="77777777" w:rsidR="00C67D78" w:rsidRPr="00C67D78" w:rsidRDefault="00C67D78" w:rsidP="00C67D78">
      <w:pPr>
        <w:pStyle w:val="SMCBodyStyle"/>
      </w:pPr>
    </w:p>
    <w:p w14:paraId="5003AB32" w14:textId="77777777" w:rsidR="00C67D78" w:rsidRPr="00C67D78" w:rsidRDefault="00C67D78" w:rsidP="00C67D78">
      <w:pPr>
        <w:pStyle w:val="SMCBodyStyle"/>
      </w:pPr>
      <w:r w:rsidRPr="00C67D78">
        <w:t>Let’s keep this simple: you can’t manage what you don’t measure. Sure, you’re under pressure to improve efficiency, reduce costs, hit sustainability targets or just keep production running smoothly. But when we ask: “Do you know exactly how your compressed air is performing at machine level?” The answer we often hear on our site visits is…not really.</w:t>
      </w:r>
    </w:p>
    <w:p w14:paraId="11F7C62E" w14:textId="77777777" w:rsidR="00C67D78" w:rsidRPr="00C67D78" w:rsidRDefault="00C67D78" w:rsidP="00C67D78">
      <w:pPr>
        <w:pStyle w:val="SMCBodyStyle"/>
      </w:pPr>
      <w:r w:rsidRPr="00C67D78">
        <w:t>And that’s completely understandable. Compressed air is one of those utilities that quietly does its job in the background. Until it doesn’t. The problem is, without real data, you’re relying on assumptions. You might think your system is efficient. You might suspect there are leaks or pressure drops. But without measurement, you don’t actually know.</w:t>
      </w:r>
    </w:p>
    <w:p w14:paraId="1BD3F89D" w14:textId="77777777" w:rsidR="00C67D78" w:rsidRPr="00C67D78" w:rsidRDefault="00C67D78" w:rsidP="00C67D78">
      <w:pPr>
        <w:pStyle w:val="SMCBodyStyle"/>
      </w:pPr>
      <w:r w:rsidRPr="00C67D78">
        <w:t>Digitalisation changes that. It replaces guesswork with facts, and that’s where the real improvements begin.</w:t>
      </w:r>
    </w:p>
    <w:p w14:paraId="38AD2EC7" w14:textId="77777777" w:rsidR="00C67D78" w:rsidRPr="00C67D78" w:rsidRDefault="00C67D78" w:rsidP="00C67D78">
      <w:pPr>
        <w:pStyle w:val="SMCSubheading--SMCDarkBlue"/>
      </w:pPr>
      <w:r w:rsidRPr="00C67D78">
        <w:t>Why it matters</w:t>
      </w:r>
    </w:p>
    <w:p w14:paraId="66E8607B" w14:textId="77777777" w:rsidR="00C67D78" w:rsidRPr="00C67D78" w:rsidRDefault="00C67D78" w:rsidP="00C67D78">
      <w:pPr>
        <w:pStyle w:val="SMCBodyStyle"/>
      </w:pPr>
      <w:r w:rsidRPr="00C67D78">
        <w:t>Here’s something worth contemplating: compressed air generation typically accounts for a staggering 20% of a factory’s total energy usage. And when we break that down further, it gets even more interesting. Air blowing alone can represent over 40% of compressed air consumption, while actuators account for around 14% and vacuum applications approximately 9%.</w:t>
      </w:r>
    </w:p>
    <w:p w14:paraId="7BCA46DE" w14:textId="7C6AF4A9" w:rsidR="00C67D78" w:rsidRDefault="00AE355B" w:rsidP="00C67D78">
      <w:pPr>
        <w:pStyle w:val="SMCBodyStyle"/>
      </w:pPr>
      <w:r>
        <w:rPr>
          <w:noProof/>
        </w:rPr>
        <mc:AlternateContent>
          <mc:Choice Requires="wpg">
            <w:drawing>
              <wp:anchor distT="0" distB="0" distL="114300" distR="114300" simplePos="0" relativeHeight="251661314" behindDoc="0" locked="0" layoutInCell="1" allowOverlap="1" wp14:anchorId="2E38DFEC" wp14:editId="3FE5B3F2">
                <wp:simplePos x="0" y="0"/>
                <wp:positionH relativeFrom="column">
                  <wp:posOffset>19050</wp:posOffset>
                </wp:positionH>
                <wp:positionV relativeFrom="paragraph">
                  <wp:posOffset>55880</wp:posOffset>
                </wp:positionV>
                <wp:extent cx="6099912" cy="2402133"/>
                <wp:effectExtent l="38100" t="38100" r="15240" b="17780"/>
                <wp:wrapNone/>
                <wp:docPr id="620100165" name="Group 2"/>
                <wp:cNvGraphicFramePr/>
                <a:graphic xmlns:a="http://schemas.openxmlformats.org/drawingml/2006/main">
                  <a:graphicData uri="http://schemas.microsoft.com/office/word/2010/wordprocessingGroup">
                    <wpg:wgp>
                      <wpg:cNvGrpSpPr/>
                      <wpg:grpSpPr>
                        <a:xfrm>
                          <a:off x="0" y="0"/>
                          <a:ext cx="6099912" cy="2402133"/>
                          <a:chOff x="0" y="0"/>
                          <a:chExt cx="6099912" cy="2402133"/>
                        </a:xfrm>
                      </wpg:grpSpPr>
                      <pic:pic xmlns:pic="http://schemas.openxmlformats.org/drawingml/2006/picture">
                        <pic:nvPicPr>
                          <pic:cNvPr id="116245146"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91660" cy="2042160"/>
                          </a:xfrm>
                          <a:prstGeom prst="rect">
                            <a:avLst/>
                          </a:prstGeom>
                          <a:effectLst>
                            <a:outerShdw blurRad="50800" dist="38100" dir="2700000" algn="tl" rotWithShape="0">
                              <a:schemeClr val="tx1">
                                <a:alpha val="40000"/>
                              </a:schemeClr>
                            </a:outerShdw>
                          </a:effectLst>
                        </pic:spPr>
                      </pic:pic>
                      <wps:wsp>
                        <wps:cNvPr id="1539167336" name="Rectangle 3"/>
                        <wps:cNvSpPr/>
                        <wps:spPr bwMode="auto">
                          <a:xfrm>
                            <a:off x="0" y="2133600"/>
                            <a:ext cx="6099912" cy="268533"/>
                          </a:xfrm>
                          <a:prstGeom prst="rect">
                            <a:avLst/>
                          </a:prstGeom>
                          <a:solidFill>
                            <a:schemeClr val="bg1"/>
                          </a:solidFill>
                          <a:ln w="0">
                            <a:solidFill>
                              <a:schemeClr val="bg1"/>
                            </a:solidFill>
                            <a:prstDash val="solid"/>
                            <a:round/>
                            <a:headEnd/>
                            <a:tailEnd/>
                          </a:ln>
                        </wps:spPr>
                        <wps:txbx>
                          <w:txbxContent>
                            <w:p w14:paraId="3C2CD6DA" w14:textId="26C7851A" w:rsidR="0060196D" w:rsidRPr="0060196D" w:rsidRDefault="0060196D" w:rsidP="0060196D">
                              <w:pPr>
                                <w:pStyle w:val="SMCBodyStyle"/>
                                <w:jc w:val="both"/>
                                <w:rPr>
                                  <w:sz w:val="18"/>
                                  <w:szCs w:val="18"/>
                                  <w:lang w:val="en-US"/>
                                </w:rPr>
                              </w:pPr>
                              <w:r w:rsidRPr="0060196D">
                                <w:rPr>
                                  <w:sz w:val="18"/>
                                  <w:szCs w:val="18"/>
                                  <w:lang w:val="en-US"/>
                                </w:rPr>
                                <w:t>Chart extracted from SMC´s c</w:t>
                              </w:r>
                              <w:r>
                                <w:rPr>
                                  <w:sz w:val="18"/>
                                  <w:szCs w:val="18"/>
                                  <w:lang w:val="en-US"/>
                                </w:rPr>
                                <w:t xml:space="preserve">atalogue </w:t>
                              </w:r>
                              <w:r w:rsidR="00E35595">
                                <w:rPr>
                                  <w:sz w:val="18"/>
                                  <w:szCs w:val="18"/>
                                  <w:lang w:val="en-US"/>
                                </w:rPr>
                                <w:t>“</w:t>
                              </w:r>
                              <w:r w:rsidR="00AE355B">
                                <w:rPr>
                                  <w:sz w:val="18"/>
                                  <w:szCs w:val="18"/>
                                  <w:lang w:val="en-US"/>
                                </w:rPr>
                                <w:t>Proposal for energy saving in factories</w:t>
                              </w:r>
                              <w:r w:rsidR="00E35595">
                                <w:rPr>
                                  <w:sz w:val="18"/>
                                  <w:szCs w:val="18"/>
                                  <w:lang w:val="en-US"/>
                                </w:rPr>
                                <w:t>”</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wpg:wgp>
                  </a:graphicData>
                </a:graphic>
              </wp:anchor>
            </w:drawing>
          </mc:Choice>
          <mc:Fallback>
            <w:pict>
              <v:group w14:anchorId="2E38DFEC" id="Group 2" o:spid="_x0000_s1026" style="position:absolute;margin-left:1.5pt;margin-top:4.4pt;width:480.3pt;height:189.15pt;z-index:251661314" coordsize="60999,240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3916;height:20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">
                  <v:imagedata r:id="rId12" o:title=""/>
                  <v:shadow on="t" color="#0a273e [3213]" opacity="26214f" origin="-.5,-.5" offset=".74836mm,.74836mm"/>
                </v:shape>
                <v:rect id="Rectangle 3" o:spid="_x0000_s1028" style="position:absolute;top:21336;width:60999;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" fillcolor="white [3212]" strokecolor="white [3212]" strokeweight="0">
                  <v:stroke joinstyle="round"/>
                  <v:textbox inset="0">
                    <w:txbxContent>
                      <w:p w14:paraId="3C2CD6DA" w14:textId="26C7851A" w:rsidR="0060196D" w:rsidRPr="0060196D" w:rsidRDefault="0060196D" w:rsidP="0060196D">
                        <w:pPr>
                          <w:pStyle w:val="SMCBodyStyle"/>
                          <w:jc w:val="both"/>
                          <w:rPr>
                            <w:sz w:val="18"/>
                            <w:szCs w:val="18"/>
                            <w:lang w:val="en-US"/>
                          </w:rPr>
                        </w:pPr>
                        <w:r w:rsidRPr="0060196D">
                          <w:rPr>
                            <w:sz w:val="18"/>
                            <w:szCs w:val="18"/>
                            <w:lang w:val="en-US"/>
                          </w:rPr>
                          <w:t>Chart extracted from SMC´s c</w:t>
                        </w:r>
                        <w:r>
                          <w:rPr>
                            <w:sz w:val="18"/>
                            <w:szCs w:val="18"/>
                            <w:lang w:val="en-US"/>
                          </w:rPr>
                          <w:t xml:space="preserve">atalogue </w:t>
                        </w:r>
                        <w:r w:rsidR="00E35595">
                          <w:rPr>
                            <w:sz w:val="18"/>
                            <w:szCs w:val="18"/>
                            <w:lang w:val="en-US"/>
                          </w:rPr>
                          <w:t>“</w:t>
                        </w:r>
                        <w:r w:rsidR="00AE355B">
                          <w:rPr>
                            <w:sz w:val="18"/>
                            <w:szCs w:val="18"/>
                            <w:lang w:val="en-US"/>
                          </w:rPr>
                          <w:t>Proposal for energy saving in factories</w:t>
                        </w:r>
                        <w:r w:rsidR="00E35595">
                          <w:rPr>
                            <w:sz w:val="18"/>
                            <w:szCs w:val="18"/>
                            <w:lang w:val="en-US"/>
                          </w:rPr>
                          <w:t>”</w:t>
                        </w:r>
                      </w:p>
                    </w:txbxContent>
                  </v:textbox>
                </v:rect>
              </v:group>
            </w:pict>
          </mc:Fallback>
        </mc:AlternateContent>
      </w:r>
    </w:p>
    <w:p w14:paraId="4B3038E7" w14:textId="2EE595BD" w:rsidR="009C6772" w:rsidRDefault="009C6772" w:rsidP="00C67D78">
      <w:pPr>
        <w:pStyle w:val="SMCBodyStyle"/>
      </w:pPr>
    </w:p>
    <w:p w14:paraId="72DB64E9" w14:textId="77777777" w:rsidR="009C6772" w:rsidRDefault="009C6772" w:rsidP="00C67D78">
      <w:pPr>
        <w:pStyle w:val="SMCBodyStyle"/>
      </w:pPr>
    </w:p>
    <w:p w14:paraId="5A7E0721" w14:textId="77777777" w:rsidR="009C6772" w:rsidRDefault="009C6772" w:rsidP="00C67D78">
      <w:pPr>
        <w:pStyle w:val="SMCBodyStyle"/>
      </w:pPr>
    </w:p>
    <w:p w14:paraId="66317132" w14:textId="77777777" w:rsidR="009C6772" w:rsidRDefault="009C6772" w:rsidP="00C67D78">
      <w:pPr>
        <w:pStyle w:val="SMCBodyStyle"/>
      </w:pPr>
    </w:p>
    <w:p w14:paraId="03410338" w14:textId="77777777" w:rsidR="009C6772" w:rsidRDefault="009C6772" w:rsidP="00C67D78">
      <w:pPr>
        <w:pStyle w:val="SMCBodyStyle"/>
      </w:pPr>
    </w:p>
    <w:p w14:paraId="5E6515BF" w14:textId="77777777" w:rsidR="009C6772" w:rsidRDefault="009C6772" w:rsidP="00C67D78">
      <w:pPr>
        <w:pStyle w:val="SMCBodyStyle"/>
      </w:pPr>
    </w:p>
    <w:p w14:paraId="701362E3" w14:textId="630CEE0A" w:rsidR="008657AD" w:rsidRDefault="008657AD" w:rsidP="00C67D78">
      <w:pPr>
        <w:pStyle w:val="SMCBodyStyle"/>
      </w:pPr>
    </w:p>
    <w:p w14:paraId="185A85A0" w14:textId="29E8B5EB" w:rsidR="008657AD" w:rsidRPr="00C67D78" w:rsidRDefault="008657AD" w:rsidP="00C67D78">
      <w:pPr>
        <w:pStyle w:val="SMCBodyStyle"/>
      </w:pPr>
    </w:p>
    <w:p w14:paraId="1A0D99FA" w14:textId="77777777" w:rsidR="00C67D78" w:rsidRPr="00C67D78" w:rsidRDefault="00C67D78" w:rsidP="00C67D78">
      <w:pPr>
        <w:pStyle w:val="SMCBodyStyle"/>
      </w:pPr>
      <w:r w:rsidRPr="00C67D78">
        <w:t>So, if you’re looking at energy efficiency or CO</w:t>
      </w:r>
      <w:r w:rsidRPr="00C67D78">
        <w:rPr>
          <w:rFonts w:ascii="Cambria Math" w:hAnsi="Cambria Math" w:cs="Cambria Math"/>
        </w:rPr>
        <w:t>₂</w:t>
      </w:r>
      <w:r w:rsidRPr="00C67D78">
        <w:t xml:space="preserve"> reduction, compressed air is not a small lever. It’s a big one. But here’s the catch: many factories still only measure air consumption at the compressor. </w:t>
      </w:r>
      <w:r w:rsidRPr="00C67D78">
        <w:lastRenderedPageBreak/>
        <w:t>That gives you a high-level picture, but it doesn’t tell you what’s actually happening on the shop floor.</w:t>
      </w:r>
    </w:p>
    <w:p w14:paraId="16D8D1E2" w14:textId="77777777" w:rsidR="00C67D78" w:rsidRPr="00C67D78" w:rsidRDefault="00C67D78" w:rsidP="00C67D78">
      <w:pPr>
        <w:pStyle w:val="SMCBodyStyle"/>
      </w:pPr>
      <w:r w:rsidRPr="00C67D78">
        <w:t>Where is air being wasted? Which machines are consuming more than they should? Are you paying for inefficiencies without realising it? To answer those questions, you need to go deeper.</w:t>
      </w:r>
    </w:p>
    <w:p w14:paraId="5528706E" w14:textId="77777777" w:rsidR="00C67D78" w:rsidRPr="00C67D78" w:rsidRDefault="00C67D78" w:rsidP="00C67D78">
      <w:pPr>
        <w:pStyle w:val="SMCSubheading--SMCDarkBlue"/>
      </w:pPr>
      <w:r w:rsidRPr="00C67D78">
        <w:t>A deep dive</w:t>
      </w:r>
    </w:p>
    <w:p w14:paraId="0B6E0A60" w14:textId="77777777" w:rsidR="00C67D78" w:rsidRPr="00C67D78" w:rsidRDefault="00C67D78" w:rsidP="00C67D78">
      <w:pPr>
        <w:pStyle w:val="SMCBodyStyle"/>
      </w:pPr>
      <w:r w:rsidRPr="00C67D78">
        <w:t>This is where digitalisation really starts to make a difference. Instead of a single measurement point, we help you monitor compressed air at machine level, where the real insights can be found. By installing flow sensors, pressure sensors and humidity monitoring devices at critical points, you start to build a clear, data-driven picture of your operations.</w:t>
      </w:r>
    </w:p>
    <w:p w14:paraId="1790B342" w14:textId="77777777" w:rsidR="00C67D78" w:rsidRPr="00C67D78" w:rsidRDefault="00C67D78" w:rsidP="00C67D78">
      <w:pPr>
        <w:pStyle w:val="SMCBodyStyle"/>
      </w:pPr>
    </w:p>
    <w:p w14:paraId="31019CF9" w14:textId="6F10C1B0" w:rsidR="00C67D78" w:rsidRPr="00C67D78" w:rsidRDefault="00C67D78" w:rsidP="00C67D78">
      <w:pPr>
        <w:pStyle w:val="SMCBodyStyle"/>
      </w:pPr>
      <w:r w:rsidRPr="00C67D78">
        <w:t>And once that data is available digitally, everything changes. You can see real consumption per machine or process, understand pressure stability across your network, and spot early signs of component wear or system imbalance. Suddenly, you’re not reacting to problems, you’re anticipating them.</w:t>
      </w:r>
    </w:p>
    <w:p w14:paraId="25EFD792" w14:textId="77777777" w:rsidR="00C67D78" w:rsidRPr="00C67D78" w:rsidRDefault="00C67D78" w:rsidP="00C67D78">
      <w:pPr>
        <w:pStyle w:val="SMCSubheading--SMCDarkBlue"/>
      </w:pPr>
      <w:r w:rsidRPr="00C67D78">
        <w:t xml:space="preserve">It’s not just energy </w:t>
      </w:r>
    </w:p>
    <w:p w14:paraId="7D2DD114" w14:textId="77777777" w:rsidR="00C67D78" w:rsidRPr="00C67D78" w:rsidRDefault="00C67D78" w:rsidP="00C67D78">
      <w:pPr>
        <w:pStyle w:val="SMCBodyStyle"/>
      </w:pPr>
      <w:r w:rsidRPr="00C67D78">
        <w:t>Now, some of you are already focused on energy efficiency. Maybe you have CO</w:t>
      </w:r>
      <w:r w:rsidRPr="00C67D78">
        <w:rPr>
          <w:rFonts w:ascii="Cambria Math" w:hAnsi="Cambria Math" w:cs="Cambria Math"/>
        </w:rPr>
        <w:t>₂</w:t>
      </w:r>
      <w:r w:rsidRPr="00C67D78">
        <w:t xml:space="preserve"> reduction targets, internal sustainability goals or rising utility bills to tackle. In those cases, digitalisation is an obvious win. We can visit your site, conduct a pre-audit, measure key points and calculate ROI based on real data, not estimates. From there, it’s about targeted improvements, whether that means optimising devices, improving air blow efficiency or refining distribution.</w:t>
      </w:r>
    </w:p>
    <w:p w14:paraId="5BFD1EAE" w14:textId="77777777" w:rsidR="00C67D78" w:rsidRPr="00C67D78" w:rsidRDefault="00C67D78" w:rsidP="00C67D78">
      <w:pPr>
        <w:pStyle w:val="SMCBodyStyle"/>
      </w:pPr>
      <w:r w:rsidRPr="00C67D78">
        <w:t xml:space="preserve">But here’s the interesting part: not everyone starts with energy as their priority. Sometimes the real challenge is production. If you’re dealing with inconsistent cycle times, quality issues or unexplained downtime, compressed air could be part of the story. </w:t>
      </w:r>
    </w:p>
    <w:p w14:paraId="3CC46E8E" w14:textId="77777777" w:rsidR="00C67D78" w:rsidRPr="00C67D78" w:rsidRDefault="00C67D78" w:rsidP="00C67D78">
      <w:pPr>
        <w:pStyle w:val="SMCBodyStyle"/>
      </w:pPr>
      <w:r w:rsidRPr="00C67D78">
        <w:t>With digitalisation, you’re able to link air consumption and pressure behaviour directly to machine performance. That means you can identify the root cause of process instability, avoid quality defects linked to pressure variation and even calculate the true cost of air per product. No more approximations or estimates. Just real numbers to support real decisions.</w:t>
      </w:r>
    </w:p>
    <w:p w14:paraId="550A6012" w14:textId="77777777" w:rsidR="00C67D78" w:rsidRPr="00C67D78" w:rsidRDefault="00C67D78" w:rsidP="00C67D78">
      <w:pPr>
        <w:pStyle w:val="SMCSubheading--SMCDarkBlue"/>
      </w:pPr>
      <w:r w:rsidRPr="00C67D78">
        <w:t>Stay ahead of issues</w:t>
      </w:r>
    </w:p>
    <w:p w14:paraId="0A14729A" w14:textId="77777777" w:rsidR="00C67D78" w:rsidRPr="00C67D78" w:rsidRDefault="00C67D78" w:rsidP="00C67D78">
      <w:pPr>
        <w:pStyle w:val="SMCBodyStyle"/>
      </w:pPr>
      <w:r w:rsidRPr="00C67D78">
        <w:t>One of the biggest advantages of digitalising your compressed air system is how quickly it prompts investigations and actions. A gradual pressure drop, for instance, could point to distribution issues or compressor limitations. Changes in flow patterns might indicate leaks or incorrect settings, while rising humidity levels could signal dryer performance problems.</w:t>
      </w:r>
    </w:p>
    <w:p w14:paraId="561496F5" w14:textId="77777777" w:rsidR="00C67D78" w:rsidRPr="00C67D78" w:rsidRDefault="00C67D78" w:rsidP="00C67D78">
      <w:pPr>
        <w:pStyle w:val="SMCBodyStyle"/>
      </w:pPr>
      <w:r w:rsidRPr="00C67D78">
        <w:t>These are the kinds of issues that, left unchecked, lead to downtime, scrap or higher maintenance costs. With the right data and the right alerts, you can intervene early, before they impact production. That’s what predictive maintenance should look like in practice.</w:t>
      </w:r>
    </w:p>
    <w:p w14:paraId="0D61A485" w14:textId="77777777" w:rsidR="00C67D78" w:rsidRPr="00C67D78" w:rsidRDefault="00C67D78" w:rsidP="00C67D78">
      <w:pPr>
        <w:pStyle w:val="SMCSubheading--SMCDarkBlue"/>
      </w:pPr>
      <w:r w:rsidRPr="00C67D78">
        <w:lastRenderedPageBreak/>
        <w:t>Start small, think smart</w:t>
      </w:r>
    </w:p>
    <w:p w14:paraId="75F13830" w14:textId="77777777" w:rsidR="00C67D78" w:rsidRPr="00C67D78" w:rsidRDefault="00C67D78" w:rsidP="00C67D78">
      <w:pPr>
        <w:pStyle w:val="SMCBodyStyle"/>
      </w:pPr>
      <w:r w:rsidRPr="00C67D78">
        <w:t>One concern we hear a lot is: “Digitalisation feels like a big leap.” It doesn’t have to be. In fact, the most effective approach is often step-by-step. You might start with a single machine or production line, adding measurement points where they matter most, before building from there as confidence and understanding grow.</w:t>
      </w:r>
    </w:p>
    <w:p w14:paraId="6730E4E9" w14:textId="1E6CFB09" w:rsidR="00C67D78" w:rsidRDefault="00C67D78" w:rsidP="005A405A">
      <w:r w:rsidRPr="00C67D78">
        <w:t xml:space="preserve">Modern systems make this strategy easier than ever. Technologies like IO-Link, wireless communication and open protocols such as OPC UA mean integrating sensors into your existing set up is straightforward and cost-effective. </w:t>
      </w:r>
    </w:p>
    <w:p w14:paraId="4913C5A4" w14:textId="3BBFCAB4" w:rsidR="00FF213D" w:rsidRPr="008657AD" w:rsidRDefault="003B45D2" w:rsidP="00FF213D">
      <w:pPr>
        <w:pStyle w:val="SMCBodyStyle"/>
        <w:rPr>
          <w:lang w:val="en-US"/>
        </w:rPr>
      </w:pPr>
      <w:r>
        <w:rPr>
          <w:noProof/>
          <w:lang w:val="es-ES"/>
        </w:rPr>
        <mc:AlternateContent>
          <mc:Choice Requires="wpg">
            <w:drawing>
              <wp:anchor distT="0" distB="0" distL="114300" distR="114300" simplePos="0" relativeHeight="251657218" behindDoc="0" locked="0" layoutInCell="1" allowOverlap="1" wp14:anchorId="47D02AE4" wp14:editId="61D59849">
                <wp:simplePos x="0" y="0"/>
                <wp:positionH relativeFrom="column">
                  <wp:posOffset>30107</wp:posOffset>
                </wp:positionH>
                <wp:positionV relativeFrom="paragraph">
                  <wp:posOffset>39898</wp:posOffset>
                </wp:positionV>
                <wp:extent cx="6138545" cy="3031215"/>
                <wp:effectExtent l="38100" t="38100" r="90805" b="17145"/>
                <wp:wrapNone/>
                <wp:docPr id="1854686700" name="Group 7"/>
                <wp:cNvGraphicFramePr/>
                <a:graphic xmlns:a="http://schemas.openxmlformats.org/drawingml/2006/main">
                  <a:graphicData uri="http://schemas.microsoft.com/office/word/2010/wordprocessingGroup">
                    <wpg:wgp>
                      <wpg:cNvGrpSpPr/>
                      <wpg:grpSpPr>
                        <a:xfrm>
                          <a:off x="0" y="0"/>
                          <a:ext cx="6138545" cy="3031215"/>
                          <a:chOff x="0" y="0"/>
                          <a:chExt cx="6138545" cy="3031215"/>
                        </a:xfrm>
                      </wpg:grpSpPr>
                      <pic:pic xmlns:pic="http://schemas.openxmlformats.org/drawingml/2006/picture">
                        <pic:nvPicPr>
                          <pic:cNvPr id="1982998218"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l="-1" t="13042" r="789" b="9073"/>
                          <a:stretch>
                            <a:fillRect/>
                          </a:stretch>
                        </pic:blipFill>
                        <pic:spPr bwMode="auto">
                          <a:xfrm>
                            <a:off x="0" y="0"/>
                            <a:ext cx="6138545" cy="2710815"/>
                          </a:xfrm>
                          <a:prstGeom prst="rect">
                            <a:avLst/>
                          </a:prstGeom>
                          <a:noFill/>
                          <a:ln>
                            <a:noFill/>
                          </a:ln>
                          <a:effectLst>
                            <a:outerShdw blurRad="50800" dist="38100" dir="2700000" algn="tl" rotWithShape="0">
                              <a:srgbClr val="0A273E">
                                <a:alpha val="40000"/>
                              </a:srgbClr>
                            </a:outerShdw>
                          </a:effectLst>
                          <a:extLst>
                            <a:ext uri="{53640926-AAD7-44D8-BBD7-CCE9431645EC}">
                              <a14:shadowObscured xmlns:a14="http://schemas.microsoft.com/office/drawing/2010/main"/>
                            </a:ext>
                          </a:extLst>
                        </pic:spPr>
                      </pic:pic>
                      <wps:wsp>
                        <wps:cNvPr id="966037530" name="Rectangle 3"/>
                        <wps:cNvSpPr/>
                        <wps:spPr bwMode="auto">
                          <a:xfrm>
                            <a:off x="19450" y="2762650"/>
                            <a:ext cx="6099912" cy="268565"/>
                          </a:xfrm>
                          <a:prstGeom prst="rect">
                            <a:avLst/>
                          </a:prstGeom>
                          <a:solidFill>
                            <a:schemeClr val="bg1"/>
                          </a:solidFill>
                          <a:ln w="0">
                            <a:solidFill>
                              <a:schemeClr val="bg1"/>
                            </a:solidFill>
                            <a:prstDash val="solid"/>
                            <a:round/>
                            <a:headEnd/>
                            <a:tailEnd/>
                          </a:ln>
                        </wps:spPr>
                        <wps:txbx>
                          <w:txbxContent>
                            <w:p w14:paraId="3379C620" w14:textId="4F49F84F" w:rsidR="003B45D2" w:rsidRPr="003B45D2" w:rsidRDefault="003B45D2" w:rsidP="003B45D2">
                              <w:pPr>
                                <w:pStyle w:val="SMCBodyStyle"/>
                                <w:jc w:val="both"/>
                                <w:rPr>
                                  <w:sz w:val="18"/>
                                  <w:szCs w:val="18"/>
                                </w:rPr>
                              </w:pPr>
                              <w:r w:rsidRPr="003B45D2">
                                <w:rPr>
                                  <w:sz w:val="18"/>
                                  <w:szCs w:val="18"/>
                                </w:rPr>
                                <w:t>Wireless fieldbus system centralises information and enables communication over distances of up to 100 meters</w:t>
                              </w:r>
                            </w:p>
                            <w:p w14:paraId="2E042530" w14:textId="06F9AD4B" w:rsidR="00745DBD" w:rsidRPr="003B45D2" w:rsidRDefault="00745DBD" w:rsidP="00745DBD">
                              <w:pPr>
                                <w:pStyle w:val="SMCBodyStyle"/>
                                <w:jc w:val="both"/>
                                <w:rPr>
                                  <w:sz w:val="18"/>
                                  <w:szCs w:val="18"/>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wpg:wgp>
                  </a:graphicData>
                </a:graphic>
              </wp:anchor>
            </w:drawing>
          </mc:Choice>
          <mc:Fallback>
            <w:pict>
              <v:group w14:anchorId="47D02AE4" id="Group 7" o:spid="_x0000_s1029" style="position:absolute;margin-left:2.35pt;margin-top:3.15pt;width:483.35pt;height:238.7pt;z-index:251657218" coordsize="61385,303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1UINopa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qKWCK4Xy5oldT1V1yD+BqW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CiPEOmk482nDXNPPSYV40PEWpjpNTh4m1EHPmH86dmB7KNYsT/y2FKNVsiMiYfnXjg8&#10;V6kBjzT+dPXxhqa8Fz+dFmB7ENRsz0mFL9vtP+ewrx9fGepLj5yaf/wm+pKAdx/OnysD18Xdu3SU&#10;fnSi4gPSVfzryJfHV+ASWPvzUg8fXw5LtijlYHrXnw/89F/OgSIR98fnXlA+IN6oyztxSx/Ei5J+&#10;834UrMD1gHIyKK4HQfiQskgWWT65rsdN1yz1KMFJBkjpmkBd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jkYwaWkZd3ehbgfkt4q02Ob9tbx7Ky5H9sXZBx3316d4Tt/KSZeByAPyql+2v8ADGH9&#10;m/8Aaol8XWkNxd2HjC2e9geWQFlmL4mT5V4AJUj2brwaj8HeKftVrJdGwkw4yirG/P4lQP1r168o&#10;ypxktrI4KKlGbi97n27+x8oHwOsCO93c/wDo1q9Qrg/2avDsnhn4K6Fazkh7m1+1sh/g84+YF/AM&#10;BXeV5L3O8KKKKQ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x3/wVh0ESWfgTxRs/1OpXNq7ezorAf+OGvIvC&#10;Nk+oWlrp0P3rh0iXb6sQB/Ovs/8Aa6+FfhT4p/By8sPEtq7PYSR3NhNG5DQTbgu4djwxGDxzXnvw&#10;H/Z48D6Druk3l39pv3jfegunGwMFJB2gDOCAfwrtjUTwyXa/+ZzKFsQ33PovSrCLS9MttMgUbLeB&#10;I0A9FUAfyqzSLnHNLXEdI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Y/jnwyfGXha78OC78j7Uqjzdu7&#10;bhg3T8Ky/CXw1Hhme3u5NT85oAeBHgNkYrrAMDFBGRimpyUeXoTyrmuFFFFIo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">
                <v:shape id="Picture 5" o:spid="_x0000_s1030" type="#_x0000_t75" style="position:absolute;width:61385;height:27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">
                  <v:imagedata r:id="rId14" o:title="" croptop="8547f" cropbottom="5946f" cropleft="-1f" cropright="517f"/>
                  <v:shadow on="t" color="#0a273e" opacity="26214f" origin="-.5,-.5" offset=".74836mm,.74836mm"/>
                </v:shape>
                <v:rect id="Rectangle 3" o:spid="_x0000_s1031" style="position:absolute;left:194;top:27626;width:6099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" fillcolor="white [3212]" strokecolor="white [3212]" strokeweight="0">
                  <v:stroke joinstyle="round"/>
                  <v:textbox inset="0">
                    <w:txbxContent>
                      <w:p w14:paraId="3379C620" w14:textId="4F49F84F" w:rsidR="003B45D2" w:rsidRPr="003B45D2" w:rsidRDefault="003B45D2" w:rsidP="003B45D2">
                        <w:pPr>
                          <w:pStyle w:val="SMCBodyStyle"/>
                          <w:jc w:val="both"/>
                          <w:rPr>
                            <w:sz w:val="18"/>
                            <w:szCs w:val="18"/>
                          </w:rPr>
                        </w:pPr>
                        <w:r w:rsidRPr="003B45D2">
                          <w:rPr>
                            <w:sz w:val="18"/>
                            <w:szCs w:val="18"/>
                          </w:rPr>
                          <w:t>Wireless fieldbus system centralises information and enables communication over distances of up to 100 meters</w:t>
                        </w:r>
                      </w:p>
                      <w:p w14:paraId="2E042530" w14:textId="06F9AD4B" w:rsidR="00745DBD" w:rsidRPr="003B45D2" w:rsidRDefault="00745DBD" w:rsidP="00745DBD">
                        <w:pPr>
                          <w:pStyle w:val="SMCBodyStyle"/>
                          <w:jc w:val="both"/>
                          <w:rPr>
                            <w:sz w:val="18"/>
                            <w:szCs w:val="18"/>
                          </w:rPr>
                        </w:pPr>
                      </w:p>
                    </w:txbxContent>
                  </v:textbox>
                </v:rect>
              </v:group>
            </w:pict>
          </mc:Fallback>
        </mc:AlternateContent>
      </w:r>
    </w:p>
    <w:p w14:paraId="228119B6" w14:textId="77777777" w:rsidR="00FF213D" w:rsidRDefault="00FF213D" w:rsidP="00C67D78">
      <w:pPr>
        <w:pStyle w:val="SMCBodyStyle"/>
      </w:pPr>
    </w:p>
    <w:p w14:paraId="797000D9" w14:textId="77777777" w:rsidR="00FF213D" w:rsidRDefault="00FF213D" w:rsidP="00C67D78">
      <w:pPr>
        <w:pStyle w:val="SMCBodyStyle"/>
      </w:pPr>
    </w:p>
    <w:p w14:paraId="43CFCCD4" w14:textId="77777777" w:rsidR="00FF213D" w:rsidRDefault="00FF213D" w:rsidP="00C67D78">
      <w:pPr>
        <w:pStyle w:val="SMCBodyStyle"/>
      </w:pPr>
    </w:p>
    <w:p w14:paraId="76608C4E" w14:textId="77777777" w:rsidR="00FF213D" w:rsidRDefault="00FF213D" w:rsidP="00C67D78">
      <w:pPr>
        <w:pStyle w:val="SMCBodyStyle"/>
      </w:pPr>
    </w:p>
    <w:p w14:paraId="47F39805" w14:textId="77777777" w:rsidR="00FF213D" w:rsidRDefault="00FF213D" w:rsidP="00C67D78">
      <w:pPr>
        <w:pStyle w:val="SMCBodyStyle"/>
      </w:pPr>
    </w:p>
    <w:p w14:paraId="2F5881F3" w14:textId="77777777" w:rsidR="00FF213D" w:rsidRDefault="00FF213D" w:rsidP="00C67D78">
      <w:pPr>
        <w:pStyle w:val="SMCBodyStyle"/>
      </w:pPr>
    </w:p>
    <w:p w14:paraId="0BB5B102" w14:textId="77777777" w:rsidR="00FF213D" w:rsidRDefault="00FF213D" w:rsidP="00C67D78">
      <w:pPr>
        <w:pStyle w:val="SMCBodyStyle"/>
      </w:pPr>
    </w:p>
    <w:p w14:paraId="438F79A1" w14:textId="77777777" w:rsidR="00FF213D" w:rsidRDefault="00FF213D" w:rsidP="00C67D78">
      <w:pPr>
        <w:pStyle w:val="SMCBodyStyle"/>
      </w:pPr>
    </w:p>
    <w:p w14:paraId="3263096A" w14:textId="66A5F573" w:rsidR="00FF213D" w:rsidRPr="00C67D78" w:rsidRDefault="00FF213D" w:rsidP="00C67D78">
      <w:pPr>
        <w:pStyle w:val="SMCBodyStyle"/>
      </w:pPr>
    </w:p>
    <w:p w14:paraId="59CAA6CB" w14:textId="1EAB3EEC" w:rsidR="00C67D78" w:rsidRPr="00C67D78" w:rsidRDefault="00C67D78" w:rsidP="00C67D78">
      <w:pPr>
        <w:pStyle w:val="SMCBodyStyle"/>
      </w:pPr>
    </w:p>
    <w:p w14:paraId="0073DE2F" w14:textId="77777777" w:rsidR="00E35595" w:rsidRDefault="00E35595">
      <w:pPr>
        <w:rPr>
          <w:rFonts w:ascii="Arial Black" w:hAnsi="Arial Black"/>
          <w:color w:val="0A273E"/>
          <w:spacing w:val="-30"/>
          <w:sz w:val="44"/>
          <w:szCs w:val="44"/>
        </w:rPr>
      </w:pPr>
      <w:r>
        <w:br w:type="page"/>
      </w:r>
    </w:p>
    <w:p w14:paraId="4E6DA604" w14:textId="63C7BB93" w:rsidR="00C67D78" w:rsidRPr="00C67D78" w:rsidRDefault="00C67D78" w:rsidP="00C67D78">
      <w:pPr>
        <w:pStyle w:val="SMCSubheading--SMCDarkBlue"/>
      </w:pPr>
      <w:r w:rsidRPr="00C67D78">
        <w:lastRenderedPageBreak/>
        <w:t>From data to action</w:t>
      </w:r>
    </w:p>
    <w:p w14:paraId="5F86D359" w14:textId="3D024FA8" w:rsidR="00C67D78" w:rsidRPr="00C67D78" w:rsidRDefault="00C67D78" w:rsidP="00C67D78">
      <w:pPr>
        <w:pStyle w:val="SMCBodyStyle"/>
      </w:pPr>
      <w:r w:rsidRPr="00C67D78">
        <w:t>Of course, collecting data is one thing. Turning it into meaningful gains is another. That’s why experience really matters. At SMC, we don’t just provide automation components, we work to understand your factory, identify critical measurement points and translate data into practical actions. That might begin with installing flow meters or our Air Management System to establish a clear baseline. From there, we look beyond obvious issues like leaks and focus on optimising the full system, uncovering inefficiencies that often go unnoticed.</w:t>
      </w:r>
    </w:p>
    <w:p w14:paraId="7AFDD76F" w14:textId="4FC7A7DC" w:rsidR="00EE6076" w:rsidRPr="00C67D78" w:rsidRDefault="00745DBD" w:rsidP="00C67D78">
      <w:pPr>
        <w:pStyle w:val="SMCBodyStyle"/>
      </w:pPr>
      <w:r>
        <w:rPr>
          <w:noProof/>
        </w:rPr>
        <mc:AlternateContent>
          <mc:Choice Requires="wpg">
            <w:drawing>
              <wp:anchor distT="0" distB="0" distL="114300" distR="114300" simplePos="0" relativeHeight="251656193" behindDoc="0" locked="0" layoutInCell="1" allowOverlap="1" wp14:anchorId="6373A833" wp14:editId="1130E6A4">
                <wp:simplePos x="0" y="0"/>
                <wp:positionH relativeFrom="column">
                  <wp:posOffset>82550</wp:posOffset>
                </wp:positionH>
                <wp:positionV relativeFrom="paragraph">
                  <wp:posOffset>704215</wp:posOffset>
                </wp:positionV>
                <wp:extent cx="3390900" cy="2800985"/>
                <wp:effectExtent l="38100" t="38100" r="19050" b="18415"/>
                <wp:wrapNone/>
                <wp:docPr id="701558264" name="Group 6"/>
                <wp:cNvGraphicFramePr/>
                <a:graphic xmlns:a="http://schemas.openxmlformats.org/drawingml/2006/main">
                  <a:graphicData uri="http://schemas.microsoft.com/office/word/2010/wordprocessingGroup">
                    <wpg:wgp>
                      <wpg:cNvGrpSpPr/>
                      <wpg:grpSpPr>
                        <a:xfrm>
                          <a:off x="0" y="0"/>
                          <a:ext cx="3390900" cy="2800985"/>
                          <a:chOff x="0" y="0"/>
                          <a:chExt cx="3390900" cy="2800985"/>
                        </a:xfrm>
                      </wpg:grpSpPr>
                      <pic:pic xmlns:pic="http://schemas.openxmlformats.org/drawingml/2006/picture">
                        <pic:nvPicPr>
                          <pic:cNvPr id="457545325" name="Picture 2"/>
                          <pic:cNvPicPr>
                            <a:picLocks noChangeAspect="1"/>
                          </pic:cNvPicPr>
                        </pic:nvPicPr>
                        <pic:blipFill rotWithShape="1">
                          <a:blip r:embed="rId15" cstate="print">
                            <a:extLst>
                              <a:ext uri="{28A0092B-C50C-407E-A947-70E740481C1C}">
                                <a14:useLocalDpi xmlns:a14="http://schemas.microsoft.com/office/drawing/2010/main" val="0"/>
                              </a:ext>
                            </a:extLst>
                          </a:blip>
                          <a:srcRect t="3001" b="21775"/>
                          <a:stretch>
                            <a:fillRect/>
                          </a:stretch>
                        </pic:blipFill>
                        <pic:spPr bwMode="auto">
                          <a:xfrm>
                            <a:off x="0" y="0"/>
                            <a:ext cx="2647315" cy="2496820"/>
                          </a:xfrm>
                          <a:prstGeom prst="rect">
                            <a:avLst/>
                          </a:prstGeom>
                          <a:noFill/>
                          <a:ln>
                            <a:noFill/>
                          </a:ln>
                          <a:effectLst>
                            <a:outerShdw blurRad="50800" dist="38100" dir="2700000" algn="tl" rotWithShape="0">
                              <a:schemeClr val="tx1">
                                <a:alpha val="40000"/>
                              </a:schemeClr>
                            </a:outerShdw>
                          </a:effectLst>
                          <a:extLst>
                            <a:ext uri="{53640926-AAD7-44D8-BBD7-CCE9431645EC}">
                              <a14:shadowObscured xmlns:a14="http://schemas.microsoft.com/office/drawing/2010/main"/>
                            </a:ext>
                          </a:extLst>
                        </pic:spPr>
                      </pic:pic>
                      <wps:wsp>
                        <wps:cNvPr id="1226972141" name="Rectangle 3"/>
                        <wps:cNvSpPr/>
                        <wps:spPr bwMode="auto">
                          <a:xfrm>
                            <a:off x="266" y="2532420"/>
                            <a:ext cx="3390634" cy="268565"/>
                          </a:xfrm>
                          <a:prstGeom prst="rect">
                            <a:avLst/>
                          </a:prstGeom>
                          <a:solidFill>
                            <a:schemeClr val="bg1"/>
                          </a:solidFill>
                          <a:ln w="0">
                            <a:solidFill>
                              <a:schemeClr val="bg1"/>
                            </a:solidFill>
                            <a:prstDash val="solid"/>
                            <a:round/>
                            <a:headEnd/>
                            <a:tailEnd/>
                          </a:ln>
                        </wps:spPr>
                        <wps:txbx>
                          <w:txbxContent>
                            <w:p w14:paraId="7D0AA19C" w14:textId="77777777" w:rsidR="00745DBD" w:rsidRPr="001E3F81" w:rsidRDefault="00745DBD" w:rsidP="00745DBD">
                              <w:pPr>
                                <w:pStyle w:val="SMCBodyStyle"/>
                                <w:jc w:val="both"/>
                                <w:rPr>
                                  <w:sz w:val="18"/>
                                  <w:szCs w:val="18"/>
                                  <w:lang w:val="en-US"/>
                                </w:rPr>
                              </w:pPr>
                              <w:r w:rsidRPr="001E3F81">
                                <w:rPr>
                                  <w:sz w:val="18"/>
                                  <w:szCs w:val="18"/>
                                  <w:lang w:val="en-US"/>
                                </w:rPr>
                                <w:t>SMC´s Air Management S</w:t>
                              </w:r>
                              <w:r>
                                <w:rPr>
                                  <w:sz w:val="18"/>
                                  <w:szCs w:val="18"/>
                                  <w:lang w:val="en-US"/>
                                </w:rPr>
                                <w:t>ystem – AMS 20/30/40/60 Series</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73A833" id="Group 6" o:spid="_x0000_s1032" style="position:absolute;margin-left:6.5pt;margin-top:55.45pt;width:267pt;height:220.55pt;z-index:251656193;mso-width-relative:margin;mso-height-relative:margin" coordsize="33909,28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">
                <v:shape id="Picture 2" o:spid="_x0000_s1033" type="#_x0000_t75" style="position:absolute;width:26473;height:2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">
                  <v:imagedata r:id="rId16" o:title="" croptop="1967f" cropbottom="14270f"/>
                  <v:shadow on="t" color="#0a273e [3213]" opacity="26214f" origin="-.5,-.5" offset=".74836mm,.74836mm"/>
                </v:shape>
                <v:rect id="Rectangle 3" o:spid="_x0000_s1034" style="position:absolute;left:2;top:25324;width:33907;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" fillcolor="white [3212]" strokecolor="white [3212]" strokeweight="0">
                  <v:stroke joinstyle="round"/>
                  <v:textbox inset="0">
                    <w:txbxContent>
                      <w:p w14:paraId="7D0AA19C" w14:textId="77777777" w:rsidR="00745DBD" w:rsidRPr="001E3F81" w:rsidRDefault="00745DBD" w:rsidP="00745DBD">
                        <w:pPr>
                          <w:pStyle w:val="SMCBodyStyle"/>
                          <w:jc w:val="both"/>
                          <w:rPr>
                            <w:sz w:val="18"/>
                            <w:szCs w:val="18"/>
                            <w:lang w:val="en-US"/>
                          </w:rPr>
                        </w:pPr>
                        <w:r w:rsidRPr="001E3F81">
                          <w:rPr>
                            <w:sz w:val="18"/>
                            <w:szCs w:val="18"/>
                            <w:lang w:val="en-US"/>
                          </w:rPr>
                          <w:t>SMC´s Air Management S</w:t>
                        </w:r>
                        <w:r>
                          <w:rPr>
                            <w:sz w:val="18"/>
                            <w:szCs w:val="18"/>
                            <w:lang w:val="en-US"/>
                          </w:rPr>
                          <w:t>ystem – AMS 20/30/40/60 Series</w:t>
                        </w:r>
                      </w:p>
                    </w:txbxContent>
                  </v:textbox>
                </v:rect>
              </v:group>
            </w:pict>
          </mc:Fallback>
        </mc:AlternateContent>
      </w:r>
      <w:r w:rsidR="00C67D78" w:rsidRPr="00C67D78">
        <w:t>We ultimately propose targeted equipment or system improvements, while supporting your team with training and ongoing optimisation to ensure long-term benefits. In short, we help you move from ‘interesting data’ to ‘measurable results’.</w:t>
      </w:r>
    </w:p>
    <w:sectPr w:rsidR="00EE6076" w:rsidRPr="00C67D78" w:rsidSect="00942DD3">
      <w:headerReference w:type="default" r:id="rId17"/>
      <w:footerReference w:type="default" r:id="rId18"/>
      <w:headerReference w:type="first" r:id="rId19"/>
      <w:footerReference w:type="first" r:id="rId20"/>
      <w:pgSz w:w="11906" w:h="16838" w:code="9"/>
      <w:pgMar w:top="1702" w:right="1080" w:bottom="1440" w:left="1080"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7BA5" w14:textId="77777777" w:rsidR="00757209" w:rsidRDefault="00757209">
      <w:pPr>
        <w:spacing w:after="0" w:line="240" w:lineRule="auto"/>
      </w:pPr>
      <w:r>
        <w:separator/>
      </w:r>
    </w:p>
  </w:endnote>
  <w:endnote w:type="continuationSeparator" w:id="0">
    <w:p w14:paraId="537E98F3" w14:textId="77777777" w:rsidR="00757209" w:rsidRDefault="0075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91858"/>
      <w:docPartObj>
        <w:docPartGallery w:val="Page Numbers (Bottom of Page)"/>
        <w:docPartUnique/>
      </w:docPartObj>
    </w:sdtPr>
    <w:sdtEndPr>
      <w:rPr>
        <w:sz w:val="18"/>
        <w:szCs w:val="18"/>
      </w:rPr>
    </w:sdtEndPr>
    <w:sdtContent>
      <w:p w14:paraId="24A73B60" w14:textId="62156677" w:rsidR="00C67D78" w:rsidRPr="00C67D78" w:rsidRDefault="00C67D78">
        <w:pPr>
          <w:pStyle w:val="Footer"/>
          <w:jc w:val="center"/>
          <w:rPr>
            <w:sz w:val="18"/>
            <w:szCs w:val="18"/>
          </w:rPr>
        </w:pPr>
        <w:r w:rsidRPr="00C67D78">
          <w:rPr>
            <w:sz w:val="18"/>
            <w:szCs w:val="18"/>
          </w:rPr>
          <w:fldChar w:fldCharType="begin"/>
        </w:r>
        <w:r w:rsidRPr="00C67D78">
          <w:rPr>
            <w:sz w:val="18"/>
            <w:szCs w:val="18"/>
          </w:rPr>
          <w:instrText>PAGE   \* MERGEFORMAT</w:instrText>
        </w:r>
        <w:r w:rsidRPr="00C67D78">
          <w:rPr>
            <w:sz w:val="18"/>
            <w:szCs w:val="18"/>
          </w:rPr>
          <w:fldChar w:fldCharType="separate"/>
        </w:r>
        <w:r w:rsidRPr="00C67D78">
          <w:rPr>
            <w:sz w:val="18"/>
            <w:szCs w:val="18"/>
          </w:rPr>
          <w:t>2</w:t>
        </w:r>
        <w:r w:rsidRPr="00C67D78">
          <w:rPr>
            <w:sz w:val="18"/>
            <w:szCs w:val="18"/>
          </w:rPr>
          <w:fldChar w:fldCharType="end"/>
        </w:r>
      </w:p>
    </w:sdtContent>
  </w:sdt>
  <w:p w14:paraId="7CB77242" w14:textId="77777777" w:rsidR="00C67D78" w:rsidRDefault="00C67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71726"/>
      <w:docPartObj>
        <w:docPartGallery w:val="Page Numbers (Bottom of Page)"/>
        <w:docPartUnique/>
      </w:docPartObj>
    </w:sdtPr>
    <w:sdtEndPr>
      <w:rPr>
        <w:sz w:val="18"/>
        <w:szCs w:val="18"/>
      </w:rPr>
    </w:sdtEndPr>
    <w:sdtContent>
      <w:p w14:paraId="48F7CFE7" w14:textId="359DEA14" w:rsidR="00C67D78" w:rsidRPr="00C67D78" w:rsidRDefault="00C67D78">
        <w:pPr>
          <w:pStyle w:val="Footer"/>
          <w:jc w:val="center"/>
          <w:rPr>
            <w:sz w:val="18"/>
            <w:szCs w:val="18"/>
          </w:rPr>
        </w:pPr>
        <w:r w:rsidRPr="00C67D78">
          <w:rPr>
            <w:sz w:val="18"/>
            <w:szCs w:val="18"/>
          </w:rPr>
          <w:fldChar w:fldCharType="begin"/>
        </w:r>
        <w:r w:rsidRPr="00C67D78">
          <w:rPr>
            <w:sz w:val="18"/>
            <w:szCs w:val="18"/>
          </w:rPr>
          <w:instrText>PAGE   \* MERGEFORMAT</w:instrText>
        </w:r>
        <w:r w:rsidRPr="00C67D78">
          <w:rPr>
            <w:sz w:val="18"/>
            <w:szCs w:val="18"/>
          </w:rPr>
          <w:fldChar w:fldCharType="separate"/>
        </w:r>
        <w:r w:rsidRPr="00C67D78">
          <w:rPr>
            <w:sz w:val="18"/>
            <w:szCs w:val="18"/>
          </w:rPr>
          <w:t>2</w:t>
        </w:r>
        <w:r w:rsidRPr="00C67D78">
          <w:rPr>
            <w:sz w:val="18"/>
            <w:szCs w:val="18"/>
          </w:rPr>
          <w:fldChar w:fldCharType="end"/>
        </w:r>
      </w:p>
    </w:sdtContent>
  </w:sdt>
  <w:p w14:paraId="1ABFBA8E" w14:textId="77777777" w:rsidR="00902318" w:rsidRPr="00C13560" w:rsidRDefault="00902318" w:rsidP="00C13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0C71" w14:textId="77777777" w:rsidR="00757209" w:rsidRDefault="00757209">
      <w:pPr>
        <w:spacing w:after="0" w:line="240" w:lineRule="auto"/>
      </w:pPr>
      <w:r>
        <w:separator/>
      </w:r>
    </w:p>
  </w:footnote>
  <w:footnote w:type="continuationSeparator" w:id="0">
    <w:p w14:paraId="3DD9C8E3" w14:textId="77777777" w:rsidR="00757209" w:rsidRDefault="00757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E998" w14:textId="533DBC79" w:rsidR="00D674C2" w:rsidRDefault="00C67D78" w:rsidP="00B36E5D">
    <w:pPr>
      <w:pStyle w:val="Header"/>
      <w:tabs>
        <w:tab w:val="left" w:pos="235"/>
      </w:tabs>
    </w:pPr>
    <w:r>
      <w:rPr>
        <w:noProof/>
      </w:rPr>
      <w:drawing>
        <wp:anchor distT="0" distB="0" distL="114300" distR="114300" simplePos="0" relativeHeight="251658241" behindDoc="0" locked="0" layoutInCell="1" allowOverlap="1" wp14:anchorId="027454D6" wp14:editId="43E75847">
          <wp:simplePos x="0" y="0"/>
          <wp:positionH relativeFrom="column">
            <wp:posOffset>-831850</wp:posOffset>
          </wp:positionH>
          <wp:positionV relativeFrom="paragraph">
            <wp:posOffset>-146050</wp:posOffset>
          </wp:positionV>
          <wp:extent cx="10068932" cy="781050"/>
          <wp:effectExtent l="0" t="0" r="0" b="0"/>
          <wp:wrapNone/>
          <wp:docPr id="1565206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22918" name="Picture 107512291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68932" cy="7810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642B" w14:textId="0FDF2C6F" w:rsidR="009C5832" w:rsidRDefault="00C67D78" w:rsidP="0096284D">
    <w:pPr>
      <w:pStyle w:val="Header"/>
      <w:ind w:left="-993" w:firstLine="993"/>
    </w:pPr>
    <w:r>
      <w:rPr>
        <w:noProof/>
      </w:rPr>
      <w:drawing>
        <wp:anchor distT="0" distB="0" distL="114300" distR="114300" simplePos="0" relativeHeight="251658240" behindDoc="0" locked="0" layoutInCell="1" allowOverlap="1" wp14:anchorId="7FB8528C" wp14:editId="5D43B5DA">
          <wp:simplePos x="0" y="0"/>
          <wp:positionH relativeFrom="column">
            <wp:posOffset>-809675</wp:posOffset>
          </wp:positionH>
          <wp:positionV relativeFrom="paragraph">
            <wp:posOffset>-95250</wp:posOffset>
          </wp:positionV>
          <wp:extent cx="7696835" cy="862045"/>
          <wp:effectExtent l="0" t="0" r="0" b="0"/>
          <wp:wrapNone/>
          <wp:docPr id="1641971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636050" name="Picture 8396360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6835" cy="862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888"/>
    <w:multiLevelType w:val="hybridMultilevel"/>
    <w:tmpl w:val="0B3E87E4"/>
    <w:lvl w:ilvl="0" w:tplc="A0FA1526">
      <w:start w:val="1"/>
      <w:numFmt w:val="bullet"/>
      <w:pStyle w:val="SMCBullets--SMCBlue"/>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394C47"/>
    <w:multiLevelType w:val="hybridMultilevel"/>
    <w:tmpl w:val="433CBB2A"/>
    <w:lvl w:ilvl="0" w:tplc="4AB45E02">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5C7552"/>
    <w:multiLevelType w:val="hybridMultilevel"/>
    <w:tmpl w:val="3E14022A"/>
    <w:lvl w:ilvl="0" w:tplc="BBAC4602">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150507"/>
    <w:multiLevelType w:val="hybridMultilevel"/>
    <w:tmpl w:val="1596720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1B8A419C"/>
    <w:multiLevelType w:val="hybridMultilevel"/>
    <w:tmpl w:val="DDF21050"/>
    <w:lvl w:ilvl="0" w:tplc="0A64DA6C">
      <w:start w:val="1"/>
      <w:numFmt w:val="bullet"/>
      <w:lvlText w:val="o"/>
      <w:lvlJc w:val="left"/>
      <w:pPr>
        <w:ind w:left="1287" w:hanging="360"/>
      </w:pPr>
      <w:rPr>
        <w:rFonts w:ascii="Courier New" w:hAnsi="Courier New" w:hint="default"/>
        <w:color w:val="0A273E" w:themeColor="text1"/>
        <w:sz w:val="22"/>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2BE766F9"/>
    <w:multiLevelType w:val="hybridMultilevel"/>
    <w:tmpl w:val="6F849906"/>
    <w:lvl w:ilvl="0" w:tplc="D8667766">
      <w:start w:val="1"/>
      <w:numFmt w:val="bullet"/>
      <w:lvlText w:val=""/>
      <w:lvlJc w:val="left"/>
      <w:pPr>
        <w:ind w:left="720" w:hanging="360"/>
      </w:pPr>
      <w:rPr>
        <w:rFonts w:ascii="Symbol" w:hAnsi="Symbol" w:hint="default"/>
      </w:rPr>
    </w:lvl>
    <w:lvl w:ilvl="1" w:tplc="2990D8B2">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1548D"/>
    <w:multiLevelType w:val="hybridMultilevel"/>
    <w:tmpl w:val="C04E0234"/>
    <w:lvl w:ilvl="0" w:tplc="02386AA2">
      <w:start w:val="1"/>
      <w:numFmt w:val="bullet"/>
      <w:lvlText w:val="o"/>
      <w:lvlJc w:val="left"/>
      <w:pPr>
        <w:ind w:left="927" w:hanging="360"/>
      </w:pPr>
      <w:rPr>
        <w:rFonts w:ascii="Courier New" w:hAnsi="Courier New" w:hint="default"/>
        <w:color w:val="0A273E" w:themeColor="text1"/>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49B4991"/>
    <w:multiLevelType w:val="hybridMultilevel"/>
    <w:tmpl w:val="3F864702"/>
    <w:lvl w:ilvl="0" w:tplc="8D2C6CA8">
      <w:start w:val="1"/>
      <w:numFmt w:val="bullet"/>
      <w:pStyle w:val="SMCBulletsSecondLevel--SMCDarkBlue"/>
      <w:lvlText w:val="o"/>
      <w:lvlJc w:val="left"/>
      <w:pPr>
        <w:ind w:left="1134" w:hanging="567"/>
      </w:pPr>
      <w:rPr>
        <w:rFonts w:ascii="Courier New" w:hAnsi="Courier New" w:hint="default"/>
        <w:color w:val="0A273E"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7263F1"/>
    <w:multiLevelType w:val="hybridMultilevel"/>
    <w:tmpl w:val="D460E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2972B3"/>
    <w:multiLevelType w:val="hybridMultilevel"/>
    <w:tmpl w:val="1652A8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3A83565"/>
    <w:multiLevelType w:val="hybridMultilevel"/>
    <w:tmpl w:val="0D408E4C"/>
    <w:lvl w:ilvl="0" w:tplc="669E11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D05D2F"/>
    <w:multiLevelType w:val="hybridMultilevel"/>
    <w:tmpl w:val="00E21948"/>
    <w:lvl w:ilvl="0" w:tplc="41A853EA">
      <w:start w:val="1"/>
      <w:numFmt w:val="decimal"/>
      <w:pStyle w:val="SMCNumbering--SMCBlue"/>
      <w:lvlText w:val="%1."/>
      <w:lvlJc w:val="left"/>
      <w:pPr>
        <w:ind w:left="567" w:hanging="567"/>
      </w:pPr>
      <w:rPr>
        <w:rFonts w:hint="default"/>
        <w:color w:val="0074BE" w:themeColor="accent5"/>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6331D2D"/>
    <w:multiLevelType w:val="hybridMultilevel"/>
    <w:tmpl w:val="79285A62"/>
    <w:lvl w:ilvl="0" w:tplc="EA86C2D6">
      <w:start w:val="1"/>
      <w:numFmt w:val="decimal"/>
      <w:lvlText w:val="%1."/>
      <w:lvlJc w:val="left"/>
      <w:pPr>
        <w:ind w:left="720" w:hanging="360"/>
      </w:pPr>
      <w:rPr>
        <w:rFonts w:hint="default"/>
        <w:color w:val="0A273E" w:themeColor="text1"/>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8607F94"/>
    <w:multiLevelType w:val="hybridMultilevel"/>
    <w:tmpl w:val="6CD4926E"/>
    <w:lvl w:ilvl="0" w:tplc="FEFEF374">
      <w:start w:val="1"/>
      <w:numFmt w:val="decimal"/>
      <w:pStyle w:val="SMCNumbering--SMCDarkBlue"/>
      <w:lvlText w:val="%1."/>
      <w:lvlJc w:val="left"/>
      <w:pPr>
        <w:ind w:left="567" w:hanging="567"/>
      </w:pPr>
      <w:rPr>
        <w:rFonts w:hint="default"/>
        <w:color w:val="0A273E" w:themeColor="text1"/>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1E0339"/>
    <w:multiLevelType w:val="hybridMultilevel"/>
    <w:tmpl w:val="0E8A2EBA"/>
    <w:lvl w:ilvl="0" w:tplc="7D20DC5A">
      <w:start w:val="1"/>
      <w:numFmt w:val="bullet"/>
      <w:lvlText w:val=""/>
      <w:lvlJc w:val="left"/>
      <w:pPr>
        <w:ind w:left="964"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A977120"/>
    <w:multiLevelType w:val="hybridMultilevel"/>
    <w:tmpl w:val="BF245C24"/>
    <w:lvl w:ilvl="0" w:tplc="35767E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CA36C0B"/>
    <w:multiLevelType w:val="hybridMultilevel"/>
    <w:tmpl w:val="EB4C629C"/>
    <w:lvl w:ilvl="0" w:tplc="7714B690">
      <w:start w:val="1"/>
      <w:numFmt w:val="bullet"/>
      <w:pStyle w:val="SMCBullets--SMCDarkBlue"/>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91300C"/>
    <w:multiLevelType w:val="hybridMultilevel"/>
    <w:tmpl w:val="A1D051E0"/>
    <w:lvl w:ilvl="0" w:tplc="7D20B592">
      <w:start w:val="1"/>
      <w:numFmt w:val="decimal"/>
      <w:lvlText w:val="%1."/>
      <w:lvlJc w:val="left"/>
      <w:pPr>
        <w:ind w:left="720" w:hanging="360"/>
      </w:pPr>
      <w:rPr>
        <w:rFonts w:hint="default"/>
        <w:color w:val="0074BE" w:themeColor="accent5"/>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7271597">
    <w:abstractNumId w:val="10"/>
  </w:num>
  <w:num w:numId="2" w16cid:durableId="1342197881">
    <w:abstractNumId w:val="5"/>
  </w:num>
  <w:num w:numId="3" w16cid:durableId="680622856">
    <w:abstractNumId w:val="5"/>
  </w:num>
  <w:num w:numId="4" w16cid:durableId="1199899238">
    <w:abstractNumId w:val="9"/>
  </w:num>
  <w:num w:numId="5" w16cid:durableId="1526333802">
    <w:abstractNumId w:val="15"/>
  </w:num>
  <w:num w:numId="6" w16cid:durableId="1937202554">
    <w:abstractNumId w:val="12"/>
  </w:num>
  <w:num w:numId="7" w16cid:durableId="124198799">
    <w:abstractNumId w:val="17"/>
  </w:num>
  <w:num w:numId="8" w16cid:durableId="1042248722">
    <w:abstractNumId w:val="3"/>
  </w:num>
  <w:num w:numId="9" w16cid:durableId="993295292">
    <w:abstractNumId w:val="4"/>
  </w:num>
  <w:num w:numId="10" w16cid:durableId="128059031">
    <w:abstractNumId w:val="1"/>
  </w:num>
  <w:num w:numId="11" w16cid:durableId="1257590040">
    <w:abstractNumId w:val="14"/>
  </w:num>
  <w:num w:numId="12" w16cid:durableId="1397708566">
    <w:abstractNumId w:val="0"/>
  </w:num>
  <w:num w:numId="13" w16cid:durableId="1317151326">
    <w:abstractNumId w:val="8"/>
  </w:num>
  <w:num w:numId="14" w16cid:durableId="321081421">
    <w:abstractNumId w:val="2"/>
  </w:num>
  <w:num w:numId="15" w16cid:durableId="557984011">
    <w:abstractNumId w:val="16"/>
  </w:num>
  <w:num w:numId="16" w16cid:durableId="2077241552">
    <w:abstractNumId w:val="11"/>
  </w:num>
  <w:num w:numId="17" w16cid:durableId="925770086">
    <w:abstractNumId w:val="13"/>
  </w:num>
  <w:num w:numId="18" w16cid:durableId="882595729">
    <w:abstractNumId w:val="6"/>
  </w:num>
  <w:num w:numId="19" w16cid:durableId="2131851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D78"/>
    <w:rsid w:val="00000CC5"/>
    <w:rsid w:val="00005C94"/>
    <w:rsid w:val="00006236"/>
    <w:rsid w:val="000066FE"/>
    <w:rsid w:val="00007B87"/>
    <w:rsid w:val="00021645"/>
    <w:rsid w:val="000242E0"/>
    <w:rsid w:val="00025F0D"/>
    <w:rsid w:val="000268BA"/>
    <w:rsid w:val="000331BE"/>
    <w:rsid w:val="000464F1"/>
    <w:rsid w:val="00060F73"/>
    <w:rsid w:val="00062557"/>
    <w:rsid w:val="00087434"/>
    <w:rsid w:val="00095252"/>
    <w:rsid w:val="00096047"/>
    <w:rsid w:val="000A4FF0"/>
    <w:rsid w:val="000B4FAF"/>
    <w:rsid w:val="000C17C5"/>
    <w:rsid w:val="000D263A"/>
    <w:rsid w:val="000D28F2"/>
    <w:rsid w:val="000F4E30"/>
    <w:rsid w:val="00100A88"/>
    <w:rsid w:val="0015424C"/>
    <w:rsid w:val="00154AEC"/>
    <w:rsid w:val="00157EC5"/>
    <w:rsid w:val="00175470"/>
    <w:rsid w:val="001906FE"/>
    <w:rsid w:val="0019482B"/>
    <w:rsid w:val="001A22DE"/>
    <w:rsid w:val="001B4E0F"/>
    <w:rsid w:val="001C0892"/>
    <w:rsid w:val="001D6A42"/>
    <w:rsid w:val="001E3F81"/>
    <w:rsid w:val="001E7BD1"/>
    <w:rsid w:val="0020413A"/>
    <w:rsid w:val="0020712F"/>
    <w:rsid w:val="00216165"/>
    <w:rsid w:val="00216772"/>
    <w:rsid w:val="00244133"/>
    <w:rsid w:val="00246770"/>
    <w:rsid w:val="002507F7"/>
    <w:rsid w:val="00251A38"/>
    <w:rsid w:val="00251B9B"/>
    <w:rsid w:val="00254102"/>
    <w:rsid w:val="00262478"/>
    <w:rsid w:val="0028422E"/>
    <w:rsid w:val="00295694"/>
    <w:rsid w:val="002A6C09"/>
    <w:rsid w:val="002C046F"/>
    <w:rsid w:val="002D733A"/>
    <w:rsid w:val="002E0D22"/>
    <w:rsid w:val="002F089D"/>
    <w:rsid w:val="002F120E"/>
    <w:rsid w:val="002F4006"/>
    <w:rsid w:val="00303B20"/>
    <w:rsid w:val="00303C6F"/>
    <w:rsid w:val="0030615C"/>
    <w:rsid w:val="003076CC"/>
    <w:rsid w:val="0032244E"/>
    <w:rsid w:val="00325285"/>
    <w:rsid w:val="00330E64"/>
    <w:rsid w:val="00334834"/>
    <w:rsid w:val="00341106"/>
    <w:rsid w:val="00341FB5"/>
    <w:rsid w:val="00346444"/>
    <w:rsid w:val="00355594"/>
    <w:rsid w:val="00357333"/>
    <w:rsid w:val="00361C68"/>
    <w:rsid w:val="0037498D"/>
    <w:rsid w:val="003753B4"/>
    <w:rsid w:val="00387DDE"/>
    <w:rsid w:val="00394359"/>
    <w:rsid w:val="003B1A4D"/>
    <w:rsid w:val="003B3828"/>
    <w:rsid w:val="003B45D2"/>
    <w:rsid w:val="003C2694"/>
    <w:rsid w:val="003C4D84"/>
    <w:rsid w:val="003D1FC4"/>
    <w:rsid w:val="003D6EED"/>
    <w:rsid w:val="003D7FE8"/>
    <w:rsid w:val="003F5364"/>
    <w:rsid w:val="003F58AC"/>
    <w:rsid w:val="003F70C9"/>
    <w:rsid w:val="00410D7D"/>
    <w:rsid w:val="00414DD7"/>
    <w:rsid w:val="004169F3"/>
    <w:rsid w:val="00417516"/>
    <w:rsid w:val="00436228"/>
    <w:rsid w:val="00452996"/>
    <w:rsid w:val="00454E35"/>
    <w:rsid w:val="00455E3A"/>
    <w:rsid w:val="00461695"/>
    <w:rsid w:val="004628E3"/>
    <w:rsid w:val="004866A7"/>
    <w:rsid w:val="00487D6E"/>
    <w:rsid w:val="004A5189"/>
    <w:rsid w:val="004B3065"/>
    <w:rsid w:val="004B35C1"/>
    <w:rsid w:val="004C0247"/>
    <w:rsid w:val="004C4C11"/>
    <w:rsid w:val="004D158B"/>
    <w:rsid w:val="004D511B"/>
    <w:rsid w:val="004D74B9"/>
    <w:rsid w:val="004E0A59"/>
    <w:rsid w:val="004E4DB4"/>
    <w:rsid w:val="00504068"/>
    <w:rsid w:val="00506C4E"/>
    <w:rsid w:val="0051716B"/>
    <w:rsid w:val="00526019"/>
    <w:rsid w:val="00540A9A"/>
    <w:rsid w:val="00551DF3"/>
    <w:rsid w:val="00556324"/>
    <w:rsid w:val="005563C9"/>
    <w:rsid w:val="00581E94"/>
    <w:rsid w:val="005868A5"/>
    <w:rsid w:val="005939CF"/>
    <w:rsid w:val="005A405A"/>
    <w:rsid w:val="005A7226"/>
    <w:rsid w:val="005B0012"/>
    <w:rsid w:val="005B1EE6"/>
    <w:rsid w:val="005D0212"/>
    <w:rsid w:val="005D78D3"/>
    <w:rsid w:val="005F0664"/>
    <w:rsid w:val="005F77CA"/>
    <w:rsid w:val="0060196D"/>
    <w:rsid w:val="00603E9D"/>
    <w:rsid w:val="00606B0C"/>
    <w:rsid w:val="00616C73"/>
    <w:rsid w:val="00617B76"/>
    <w:rsid w:val="00622BA7"/>
    <w:rsid w:val="00623971"/>
    <w:rsid w:val="006239D6"/>
    <w:rsid w:val="00626879"/>
    <w:rsid w:val="0063332A"/>
    <w:rsid w:val="00634EDA"/>
    <w:rsid w:val="00644738"/>
    <w:rsid w:val="00644757"/>
    <w:rsid w:val="006527E0"/>
    <w:rsid w:val="00667970"/>
    <w:rsid w:val="00672675"/>
    <w:rsid w:val="0068054C"/>
    <w:rsid w:val="006815E5"/>
    <w:rsid w:val="00684545"/>
    <w:rsid w:val="00687398"/>
    <w:rsid w:val="00687D84"/>
    <w:rsid w:val="006B0198"/>
    <w:rsid w:val="006B5965"/>
    <w:rsid w:val="006C7B3E"/>
    <w:rsid w:val="006E22FD"/>
    <w:rsid w:val="006E476F"/>
    <w:rsid w:val="006F047B"/>
    <w:rsid w:val="006F06DC"/>
    <w:rsid w:val="006F0B4A"/>
    <w:rsid w:val="00713A1F"/>
    <w:rsid w:val="00713C5E"/>
    <w:rsid w:val="007236FF"/>
    <w:rsid w:val="007241E2"/>
    <w:rsid w:val="007369A9"/>
    <w:rsid w:val="00737EED"/>
    <w:rsid w:val="0074142F"/>
    <w:rsid w:val="0074509B"/>
    <w:rsid w:val="00745DBD"/>
    <w:rsid w:val="00746527"/>
    <w:rsid w:val="007509D7"/>
    <w:rsid w:val="007524ED"/>
    <w:rsid w:val="00754469"/>
    <w:rsid w:val="00756743"/>
    <w:rsid w:val="0075674F"/>
    <w:rsid w:val="00757209"/>
    <w:rsid w:val="00762750"/>
    <w:rsid w:val="00766283"/>
    <w:rsid w:val="00773961"/>
    <w:rsid w:val="007754F7"/>
    <w:rsid w:val="0078337A"/>
    <w:rsid w:val="00783C9B"/>
    <w:rsid w:val="00785582"/>
    <w:rsid w:val="00791163"/>
    <w:rsid w:val="00793225"/>
    <w:rsid w:val="00796F9F"/>
    <w:rsid w:val="0079790D"/>
    <w:rsid w:val="007A0228"/>
    <w:rsid w:val="007C287A"/>
    <w:rsid w:val="00800256"/>
    <w:rsid w:val="00800C62"/>
    <w:rsid w:val="008042E9"/>
    <w:rsid w:val="008103CE"/>
    <w:rsid w:val="008210E9"/>
    <w:rsid w:val="00826FB0"/>
    <w:rsid w:val="0085095D"/>
    <w:rsid w:val="008517F4"/>
    <w:rsid w:val="0086186F"/>
    <w:rsid w:val="008635C9"/>
    <w:rsid w:val="00864F7F"/>
    <w:rsid w:val="008657AD"/>
    <w:rsid w:val="008704F1"/>
    <w:rsid w:val="008765CF"/>
    <w:rsid w:val="00881375"/>
    <w:rsid w:val="00881F8E"/>
    <w:rsid w:val="0088343A"/>
    <w:rsid w:val="00890CAD"/>
    <w:rsid w:val="0089158B"/>
    <w:rsid w:val="008B3CDF"/>
    <w:rsid w:val="008D3EFB"/>
    <w:rsid w:val="008D4797"/>
    <w:rsid w:val="008F06F2"/>
    <w:rsid w:val="0090002F"/>
    <w:rsid w:val="0090098D"/>
    <w:rsid w:val="00901CAC"/>
    <w:rsid w:val="00902318"/>
    <w:rsid w:val="00925E56"/>
    <w:rsid w:val="00927336"/>
    <w:rsid w:val="009364DC"/>
    <w:rsid w:val="00937F8C"/>
    <w:rsid w:val="00942DD3"/>
    <w:rsid w:val="00944DC2"/>
    <w:rsid w:val="00950F6D"/>
    <w:rsid w:val="00952428"/>
    <w:rsid w:val="00952A48"/>
    <w:rsid w:val="009559C1"/>
    <w:rsid w:val="0096007C"/>
    <w:rsid w:val="0097128C"/>
    <w:rsid w:val="00974C0E"/>
    <w:rsid w:val="00980064"/>
    <w:rsid w:val="009A019B"/>
    <w:rsid w:val="009A7938"/>
    <w:rsid w:val="009B432A"/>
    <w:rsid w:val="009B75B2"/>
    <w:rsid w:val="009C17BD"/>
    <w:rsid w:val="009C5832"/>
    <w:rsid w:val="009C6772"/>
    <w:rsid w:val="009D1F51"/>
    <w:rsid w:val="009D511D"/>
    <w:rsid w:val="009E4D07"/>
    <w:rsid w:val="009E7B3A"/>
    <w:rsid w:val="00A0140F"/>
    <w:rsid w:val="00A01FC5"/>
    <w:rsid w:val="00A06577"/>
    <w:rsid w:val="00A15576"/>
    <w:rsid w:val="00A16046"/>
    <w:rsid w:val="00A27939"/>
    <w:rsid w:val="00A31D6F"/>
    <w:rsid w:val="00A35BDC"/>
    <w:rsid w:val="00A42064"/>
    <w:rsid w:val="00A50786"/>
    <w:rsid w:val="00A516C9"/>
    <w:rsid w:val="00A527A2"/>
    <w:rsid w:val="00A5700D"/>
    <w:rsid w:val="00A62362"/>
    <w:rsid w:val="00A63BF6"/>
    <w:rsid w:val="00A73F1E"/>
    <w:rsid w:val="00A80C71"/>
    <w:rsid w:val="00A87099"/>
    <w:rsid w:val="00A909B3"/>
    <w:rsid w:val="00AA5F75"/>
    <w:rsid w:val="00AB5E5E"/>
    <w:rsid w:val="00AB66DC"/>
    <w:rsid w:val="00AB7588"/>
    <w:rsid w:val="00AC0529"/>
    <w:rsid w:val="00AD3721"/>
    <w:rsid w:val="00AE355B"/>
    <w:rsid w:val="00B00F21"/>
    <w:rsid w:val="00B22AE7"/>
    <w:rsid w:val="00B30EE4"/>
    <w:rsid w:val="00B34538"/>
    <w:rsid w:val="00B35DCF"/>
    <w:rsid w:val="00B434D7"/>
    <w:rsid w:val="00B50BE2"/>
    <w:rsid w:val="00B518C1"/>
    <w:rsid w:val="00B55679"/>
    <w:rsid w:val="00B55B14"/>
    <w:rsid w:val="00B57728"/>
    <w:rsid w:val="00B644EA"/>
    <w:rsid w:val="00B73E31"/>
    <w:rsid w:val="00B831A1"/>
    <w:rsid w:val="00B95F4D"/>
    <w:rsid w:val="00BA3331"/>
    <w:rsid w:val="00BA36B2"/>
    <w:rsid w:val="00BA5AF4"/>
    <w:rsid w:val="00BB6D47"/>
    <w:rsid w:val="00BC1E8E"/>
    <w:rsid w:val="00BC22E7"/>
    <w:rsid w:val="00BC3BD3"/>
    <w:rsid w:val="00BC59E1"/>
    <w:rsid w:val="00BC5D74"/>
    <w:rsid w:val="00BC76B9"/>
    <w:rsid w:val="00BC7A16"/>
    <w:rsid w:val="00BE22A9"/>
    <w:rsid w:val="00BE2638"/>
    <w:rsid w:val="00BE6A86"/>
    <w:rsid w:val="00BF200D"/>
    <w:rsid w:val="00C013FF"/>
    <w:rsid w:val="00C04E60"/>
    <w:rsid w:val="00C11050"/>
    <w:rsid w:val="00C13560"/>
    <w:rsid w:val="00C16CA9"/>
    <w:rsid w:val="00C47AE7"/>
    <w:rsid w:val="00C50D42"/>
    <w:rsid w:val="00C67D78"/>
    <w:rsid w:val="00C8466D"/>
    <w:rsid w:val="00CA5788"/>
    <w:rsid w:val="00CB4940"/>
    <w:rsid w:val="00CB7464"/>
    <w:rsid w:val="00CC399D"/>
    <w:rsid w:val="00CD1476"/>
    <w:rsid w:val="00CD3853"/>
    <w:rsid w:val="00CD6487"/>
    <w:rsid w:val="00CD70AF"/>
    <w:rsid w:val="00D052C3"/>
    <w:rsid w:val="00D05DEF"/>
    <w:rsid w:val="00D15023"/>
    <w:rsid w:val="00D334B2"/>
    <w:rsid w:val="00D3351C"/>
    <w:rsid w:val="00D6463D"/>
    <w:rsid w:val="00D674C2"/>
    <w:rsid w:val="00D71885"/>
    <w:rsid w:val="00D771EB"/>
    <w:rsid w:val="00D86AD4"/>
    <w:rsid w:val="00D96C39"/>
    <w:rsid w:val="00DA3563"/>
    <w:rsid w:val="00DB64D9"/>
    <w:rsid w:val="00DB6C1D"/>
    <w:rsid w:val="00DB6FD9"/>
    <w:rsid w:val="00DE4237"/>
    <w:rsid w:val="00DE45EB"/>
    <w:rsid w:val="00DF1C50"/>
    <w:rsid w:val="00DF2F8E"/>
    <w:rsid w:val="00DF797F"/>
    <w:rsid w:val="00E11A4A"/>
    <w:rsid w:val="00E302ED"/>
    <w:rsid w:val="00E322FB"/>
    <w:rsid w:val="00E35595"/>
    <w:rsid w:val="00E46696"/>
    <w:rsid w:val="00E5341A"/>
    <w:rsid w:val="00E71F64"/>
    <w:rsid w:val="00E75AF5"/>
    <w:rsid w:val="00E97022"/>
    <w:rsid w:val="00EA394A"/>
    <w:rsid w:val="00EC0D36"/>
    <w:rsid w:val="00EC19C2"/>
    <w:rsid w:val="00ED210D"/>
    <w:rsid w:val="00ED5562"/>
    <w:rsid w:val="00ED5953"/>
    <w:rsid w:val="00EE1F65"/>
    <w:rsid w:val="00EE6076"/>
    <w:rsid w:val="00EF7C64"/>
    <w:rsid w:val="00F11FDD"/>
    <w:rsid w:val="00F3466A"/>
    <w:rsid w:val="00F407E7"/>
    <w:rsid w:val="00F60D48"/>
    <w:rsid w:val="00F74E0D"/>
    <w:rsid w:val="00F77307"/>
    <w:rsid w:val="00F7760B"/>
    <w:rsid w:val="00F77799"/>
    <w:rsid w:val="00F84F97"/>
    <w:rsid w:val="00F92247"/>
    <w:rsid w:val="00F955E5"/>
    <w:rsid w:val="00FA13D0"/>
    <w:rsid w:val="00FA2C32"/>
    <w:rsid w:val="00FA3177"/>
    <w:rsid w:val="00FC7AB5"/>
    <w:rsid w:val="00FE464D"/>
    <w:rsid w:val="00FF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679BE"/>
  <w15:chartTrackingRefBased/>
  <w15:docId w15:val="{21E4B6C6-002B-4507-89B6-7C9333DF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75756"/>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D78"/>
    <w:rPr>
      <w:color w:val="auto"/>
    </w:rPr>
  </w:style>
  <w:style w:type="paragraph" w:styleId="Heading1">
    <w:name w:val="heading 1"/>
    <w:basedOn w:val="Normal"/>
    <w:next w:val="Normal"/>
    <w:link w:val="Heading1Char"/>
    <w:uiPriority w:val="9"/>
    <w:rsid w:val="0086186F"/>
    <w:pPr>
      <w:keepNext/>
      <w:keepLines/>
      <w:spacing w:before="240" w:after="0"/>
      <w:outlineLvl w:val="0"/>
    </w:pPr>
    <w:rPr>
      <w:rFonts w:asciiTheme="majorHAnsi" w:eastAsiaTheme="majorEastAsia" w:hAnsiTheme="majorHAnsi" w:cstheme="majorBidi"/>
      <w:color w:val="30465B" w:themeColor="accent1" w:themeShade="BF"/>
      <w:sz w:val="32"/>
      <w:szCs w:val="32"/>
    </w:rPr>
  </w:style>
  <w:style w:type="paragraph" w:styleId="Heading2">
    <w:name w:val="heading 2"/>
    <w:basedOn w:val="Normal"/>
    <w:next w:val="Normal"/>
    <w:link w:val="Heading2Char"/>
    <w:uiPriority w:val="9"/>
    <w:unhideWhenUsed/>
    <w:rsid w:val="00325285"/>
    <w:pPr>
      <w:keepNext/>
      <w:keepLines/>
      <w:spacing w:before="40" w:after="0"/>
      <w:outlineLvl w:val="1"/>
    </w:pPr>
    <w:rPr>
      <w:rFonts w:asciiTheme="majorHAnsi" w:eastAsiaTheme="majorEastAsia" w:hAnsiTheme="majorHAnsi" w:cstheme="majorBidi"/>
      <w:color w:val="30465B" w:themeColor="accent1" w:themeShade="BF"/>
      <w:sz w:val="26"/>
      <w:szCs w:val="26"/>
    </w:rPr>
  </w:style>
  <w:style w:type="paragraph" w:styleId="Heading3">
    <w:name w:val="heading 3"/>
    <w:basedOn w:val="Normal"/>
    <w:next w:val="Normal"/>
    <w:link w:val="Heading3Char"/>
    <w:uiPriority w:val="9"/>
    <w:semiHidden/>
    <w:unhideWhenUsed/>
    <w:rsid w:val="003B1A4D"/>
    <w:pPr>
      <w:keepNext/>
      <w:keepLines/>
      <w:spacing w:before="40" w:after="0"/>
      <w:outlineLvl w:val="2"/>
    </w:pPr>
    <w:rPr>
      <w:rFonts w:asciiTheme="majorHAnsi" w:eastAsiaTheme="majorEastAsia" w:hAnsiTheme="majorHAnsi" w:cstheme="majorBidi"/>
      <w:color w:val="0A273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783C9B"/>
    <w:pPr>
      <w:ind w:left="720"/>
      <w:contextualSpacing/>
    </w:pPr>
    <w:rPr>
      <w:color w:val="0A273E"/>
    </w:rPr>
  </w:style>
  <w:style w:type="paragraph" w:customStyle="1" w:styleId="SMCBullets--SMCDarkBlue">
    <w:name w:val="SMC Bullets -- SMC Dark Blue"/>
    <w:basedOn w:val="SMCBodyStyle"/>
    <w:qFormat/>
    <w:rsid w:val="00783C9B"/>
    <w:pPr>
      <w:numPr>
        <w:numId w:val="15"/>
      </w:numPr>
    </w:pPr>
  </w:style>
  <w:style w:type="paragraph" w:customStyle="1" w:styleId="SMCAdditionalInfo-TitleBLUE">
    <w:name w:val="SMC Additional Info - Title BLUE"/>
    <w:basedOn w:val="Normal"/>
    <w:next w:val="Normal"/>
    <w:link w:val="SMCAdditionalInfo-TitleBLUECar"/>
    <w:rsid w:val="0086186F"/>
    <w:pPr>
      <w:spacing w:line="360" w:lineRule="auto"/>
      <w:jc w:val="right"/>
    </w:pPr>
    <w:rPr>
      <w:b/>
      <w:color w:val="0070C0"/>
      <w:sz w:val="36"/>
      <w:szCs w:val="36"/>
    </w:rPr>
  </w:style>
  <w:style w:type="character" w:customStyle="1" w:styleId="SMCAdditionalInfo-TitleBLUECar">
    <w:name w:val="SMC Additional Info - Title BLUE Car"/>
    <w:basedOn w:val="DefaultParagraphFont"/>
    <w:link w:val="SMCAdditionalInfo-TitleBLUE"/>
    <w:rsid w:val="0086186F"/>
    <w:rPr>
      <w:b/>
      <w:color w:val="0070C0"/>
      <w:sz w:val="36"/>
      <w:szCs w:val="36"/>
    </w:rPr>
  </w:style>
  <w:style w:type="paragraph" w:customStyle="1" w:styleId="SMCAdditionalinfo-TitleWHITE">
    <w:name w:val="SMC Additional info - Title WHITE"/>
    <w:basedOn w:val="Normal"/>
    <w:next w:val="Normal"/>
    <w:link w:val="SMCAdditionalinfo-TitleWHITECar"/>
    <w:rsid w:val="0086186F"/>
    <w:pPr>
      <w:spacing w:line="240" w:lineRule="auto"/>
      <w:jc w:val="right"/>
    </w:pPr>
    <w:rPr>
      <w:rFonts w:ascii="Arial" w:hAnsi="Arial" w:cs="Arial"/>
      <w:b/>
      <w:color w:val="FFFFFF" w:themeColor="background1"/>
      <w:sz w:val="36"/>
      <w:szCs w:val="36"/>
    </w:rPr>
  </w:style>
  <w:style w:type="character" w:customStyle="1" w:styleId="SMCAdditionalinfo-TitleWHITECar">
    <w:name w:val="SMC Additional info - Title WHITE Car"/>
    <w:basedOn w:val="DefaultParagraphFont"/>
    <w:link w:val="SMCAdditionalinfo-TitleWHITE"/>
    <w:rsid w:val="0086186F"/>
    <w:rPr>
      <w:rFonts w:ascii="Arial" w:hAnsi="Arial" w:cs="Arial"/>
      <w:b/>
      <w:color w:val="FFFFFF" w:themeColor="background1"/>
      <w:sz w:val="36"/>
      <w:szCs w:val="36"/>
    </w:rPr>
  </w:style>
  <w:style w:type="paragraph" w:customStyle="1" w:styleId="SMCNumbering--SMCBlue">
    <w:name w:val="SMC Numbering -- SMC Blue"/>
    <w:basedOn w:val="SMCBodyStyle"/>
    <w:qFormat/>
    <w:rsid w:val="00783C9B"/>
    <w:pPr>
      <w:numPr>
        <w:numId w:val="16"/>
      </w:numPr>
    </w:pPr>
    <w:rPr>
      <w:color w:val="0074BE" w:themeColor="accent5"/>
    </w:rPr>
  </w:style>
  <w:style w:type="paragraph" w:customStyle="1" w:styleId="SMCNumbering--SMCDarkBlue">
    <w:name w:val="SMC Numbering -- SMC Dark Blue"/>
    <w:basedOn w:val="SMCBodyStyle"/>
    <w:qFormat/>
    <w:rsid w:val="00783C9B"/>
    <w:pPr>
      <w:numPr>
        <w:numId w:val="17"/>
      </w:numPr>
    </w:pPr>
  </w:style>
  <w:style w:type="paragraph" w:customStyle="1" w:styleId="SMCBulletsSecondLevel--SMCDarkBlue">
    <w:name w:val="SMC Bullets Second Level -- SMC Dark Blue"/>
    <w:basedOn w:val="SMCBodyStyle"/>
    <w:qFormat/>
    <w:rsid w:val="00783C9B"/>
    <w:pPr>
      <w:numPr>
        <w:numId w:val="19"/>
      </w:numPr>
    </w:pPr>
  </w:style>
  <w:style w:type="paragraph" w:customStyle="1" w:styleId="SMCMainHeading">
    <w:name w:val="SMC Main Heading"/>
    <w:basedOn w:val="SMCBodyStyle"/>
    <w:next w:val="Normal"/>
    <w:link w:val="SMCMainHeadingCar"/>
    <w:rsid w:val="00330E64"/>
    <w:pPr>
      <w:spacing w:line="360" w:lineRule="auto"/>
    </w:pPr>
    <w:rPr>
      <w:rFonts w:ascii="Arial Black" w:hAnsi="Arial Black"/>
      <w:b/>
      <w:sz w:val="36"/>
    </w:rPr>
  </w:style>
  <w:style w:type="character" w:customStyle="1" w:styleId="SMCMainHeadingCar">
    <w:name w:val="SMC Main Heading Car"/>
    <w:basedOn w:val="Heading1Char"/>
    <w:link w:val="SMCMainHeading"/>
    <w:rsid w:val="00330E64"/>
    <w:rPr>
      <w:rFonts w:ascii="Arial Black" w:eastAsiaTheme="majorEastAsia" w:hAnsi="Arial Black" w:cstheme="majorBidi"/>
      <w:b/>
      <w:color w:val="0A273E" w:themeColor="text1"/>
      <w:sz w:val="36"/>
      <w:szCs w:val="32"/>
    </w:rPr>
  </w:style>
  <w:style w:type="character" w:customStyle="1" w:styleId="Heading1Char">
    <w:name w:val="Heading 1 Char"/>
    <w:basedOn w:val="DefaultParagraphFont"/>
    <w:link w:val="Heading1"/>
    <w:uiPriority w:val="9"/>
    <w:rsid w:val="0086186F"/>
    <w:rPr>
      <w:rFonts w:asciiTheme="majorHAnsi" w:eastAsiaTheme="majorEastAsia" w:hAnsiTheme="majorHAnsi" w:cstheme="majorBidi"/>
      <w:color w:val="30465B" w:themeColor="accent1" w:themeShade="BF"/>
      <w:sz w:val="32"/>
      <w:szCs w:val="32"/>
    </w:rPr>
  </w:style>
  <w:style w:type="paragraph" w:styleId="BodyText">
    <w:name w:val="Body Text"/>
    <w:basedOn w:val="Normal"/>
    <w:link w:val="BodyTextChar"/>
    <w:uiPriority w:val="99"/>
    <w:semiHidden/>
    <w:unhideWhenUsed/>
    <w:rsid w:val="0086186F"/>
    <w:pPr>
      <w:spacing w:after="120"/>
    </w:pPr>
    <w:rPr>
      <w:color w:val="0A273E"/>
    </w:rPr>
  </w:style>
  <w:style w:type="character" w:customStyle="1" w:styleId="BodyTextChar">
    <w:name w:val="Body Text Char"/>
    <w:basedOn w:val="DefaultParagraphFont"/>
    <w:link w:val="BodyText"/>
    <w:uiPriority w:val="99"/>
    <w:semiHidden/>
    <w:rsid w:val="0086186F"/>
  </w:style>
  <w:style w:type="paragraph" w:styleId="Header">
    <w:name w:val="header"/>
    <w:basedOn w:val="Normal"/>
    <w:link w:val="HeaderChar"/>
    <w:uiPriority w:val="99"/>
    <w:unhideWhenUsed/>
    <w:rsid w:val="00D96C39"/>
    <w:pPr>
      <w:tabs>
        <w:tab w:val="center" w:pos="4252"/>
        <w:tab w:val="right" w:pos="8504"/>
      </w:tabs>
      <w:spacing w:after="0" w:line="240" w:lineRule="auto"/>
    </w:pPr>
    <w:rPr>
      <w:color w:val="0A273E"/>
    </w:rPr>
  </w:style>
  <w:style w:type="character" w:customStyle="1" w:styleId="HeaderChar">
    <w:name w:val="Header Char"/>
    <w:basedOn w:val="DefaultParagraphFont"/>
    <w:link w:val="Header"/>
    <w:uiPriority w:val="99"/>
    <w:rsid w:val="00D96C39"/>
    <w:rPr>
      <w:color w:val="0074BE" w:themeColor="accent4"/>
    </w:rPr>
  </w:style>
  <w:style w:type="paragraph" w:styleId="Footer">
    <w:name w:val="footer"/>
    <w:basedOn w:val="Normal"/>
    <w:link w:val="FooterChar"/>
    <w:uiPriority w:val="99"/>
    <w:unhideWhenUsed/>
    <w:rsid w:val="00D96C39"/>
    <w:pPr>
      <w:tabs>
        <w:tab w:val="center" w:pos="4252"/>
        <w:tab w:val="right" w:pos="8504"/>
      </w:tabs>
      <w:spacing w:after="0" w:line="240" w:lineRule="auto"/>
    </w:pPr>
    <w:rPr>
      <w:color w:val="0A273E"/>
    </w:rPr>
  </w:style>
  <w:style w:type="character" w:customStyle="1" w:styleId="FooterChar">
    <w:name w:val="Footer Char"/>
    <w:basedOn w:val="DefaultParagraphFont"/>
    <w:link w:val="Footer"/>
    <w:uiPriority w:val="99"/>
    <w:rsid w:val="00D96C39"/>
    <w:rPr>
      <w:color w:val="0074BE" w:themeColor="accent4"/>
    </w:rPr>
  </w:style>
  <w:style w:type="character" w:styleId="SubtleEmphasis">
    <w:name w:val="Subtle Emphasis"/>
    <w:uiPriority w:val="19"/>
    <w:rsid w:val="00D96C39"/>
  </w:style>
  <w:style w:type="paragraph" w:customStyle="1" w:styleId="Prrafobsico">
    <w:name w:val="[Párrafo básico]"/>
    <w:basedOn w:val="Normal"/>
    <w:uiPriority w:val="99"/>
    <w:rsid w:val="00D96C39"/>
    <w:pPr>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paragraph" w:styleId="NormalWeb">
    <w:name w:val="Normal (Web)"/>
    <w:basedOn w:val="Normal"/>
    <w:uiPriority w:val="99"/>
    <w:semiHidden/>
    <w:unhideWhenUsed/>
    <w:rsid w:val="002F4006"/>
    <w:pPr>
      <w:spacing w:before="100" w:beforeAutospacing="1" w:after="100" w:afterAutospacing="1" w:line="240" w:lineRule="auto"/>
    </w:pPr>
    <w:rPr>
      <w:rFonts w:ascii="Times New Roman" w:eastAsiaTheme="minorEastAsia" w:hAnsi="Times New Roman" w:cs="Times New Roman"/>
      <w:color w:val="0A273E"/>
      <w:sz w:val="24"/>
      <w:szCs w:val="24"/>
      <w:lang w:val="es-ES" w:eastAsia="es-ES"/>
    </w:rPr>
  </w:style>
  <w:style w:type="character" w:customStyle="1" w:styleId="Heading2Char">
    <w:name w:val="Heading 2 Char"/>
    <w:basedOn w:val="DefaultParagraphFont"/>
    <w:link w:val="Heading2"/>
    <w:uiPriority w:val="9"/>
    <w:rsid w:val="00325285"/>
    <w:rPr>
      <w:rFonts w:asciiTheme="majorHAnsi" w:eastAsiaTheme="majorEastAsia" w:hAnsiTheme="majorHAnsi" w:cstheme="majorBidi"/>
      <w:color w:val="30465B" w:themeColor="accent1" w:themeShade="BF"/>
      <w:sz w:val="26"/>
      <w:szCs w:val="26"/>
    </w:rPr>
  </w:style>
  <w:style w:type="paragraph" w:styleId="NoSpacing">
    <w:name w:val="No Spacing"/>
    <w:uiPriority w:val="1"/>
    <w:rsid w:val="00766283"/>
    <w:pPr>
      <w:spacing w:after="0" w:line="240" w:lineRule="auto"/>
    </w:pPr>
  </w:style>
  <w:style w:type="paragraph" w:styleId="Title">
    <w:name w:val="Title"/>
    <w:basedOn w:val="Normal"/>
    <w:next w:val="Normal"/>
    <w:link w:val="TitleChar"/>
    <w:uiPriority w:val="10"/>
    <w:rsid w:val="007662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283"/>
    <w:rPr>
      <w:rFonts w:asciiTheme="majorHAnsi" w:eastAsiaTheme="majorEastAsia" w:hAnsiTheme="majorHAnsi" w:cstheme="majorBidi"/>
      <w:color w:val="auto"/>
      <w:spacing w:val="-10"/>
      <w:kern w:val="28"/>
      <w:sz w:val="56"/>
      <w:szCs w:val="56"/>
    </w:rPr>
  </w:style>
  <w:style w:type="character" w:customStyle="1" w:styleId="Heading3Char">
    <w:name w:val="Heading 3 Char"/>
    <w:basedOn w:val="DefaultParagraphFont"/>
    <w:link w:val="Heading3"/>
    <w:uiPriority w:val="9"/>
    <w:semiHidden/>
    <w:rsid w:val="003B1A4D"/>
    <w:rPr>
      <w:rFonts w:asciiTheme="majorHAnsi" w:eastAsiaTheme="majorEastAsia" w:hAnsiTheme="majorHAnsi" w:cstheme="majorBidi"/>
      <w:color w:val="0A273E"/>
      <w:sz w:val="24"/>
      <w:szCs w:val="24"/>
    </w:rPr>
  </w:style>
  <w:style w:type="paragraph" w:customStyle="1" w:styleId="SMCBodyStyle">
    <w:name w:val="SMC Body Style"/>
    <w:basedOn w:val="Normal"/>
    <w:link w:val="SMCBodyStyleChar"/>
    <w:qFormat/>
    <w:rsid w:val="00021645"/>
    <w:pPr>
      <w:spacing w:line="276" w:lineRule="auto"/>
    </w:pPr>
    <w:rPr>
      <w:color w:val="0A273E"/>
    </w:rPr>
  </w:style>
  <w:style w:type="character" w:customStyle="1" w:styleId="SMCBodyStyleChar">
    <w:name w:val="SMC Body Style Char"/>
    <w:basedOn w:val="DefaultParagraphFont"/>
    <w:link w:val="SMCBodyStyle"/>
    <w:rsid w:val="00021645"/>
    <w:rPr>
      <w:color w:val="0A273E"/>
    </w:rPr>
  </w:style>
  <w:style w:type="paragraph" w:customStyle="1" w:styleId="SMCQuote--SMCBlue">
    <w:name w:val="SMC Quote -- SMC Blue"/>
    <w:basedOn w:val="SMCBodyStyle"/>
    <w:qFormat/>
    <w:rsid w:val="00330E64"/>
    <w:rPr>
      <w:i/>
      <w:color w:val="0074BE" w:themeColor="accent5"/>
    </w:rPr>
  </w:style>
  <w:style w:type="paragraph" w:customStyle="1" w:styleId="SMCQuote--SMCDarkBlue">
    <w:name w:val="SMC Quote -- SMC Dark Blue"/>
    <w:basedOn w:val="SMCBodyStyle"/>
    <w:next w:val="SMCBodyStyle"/>
    <w:qFormat/>
    <w:rsid w:val="00330E64"/>
    <w:rPr>
      <w:i/>
    </w:rPr>
  </w:style>
  <w:style w:type="paragraph" w:customStyle="1" w:styleId="SMCBodyStyle--SMCBlue">
    <w:name w:val="SMC Body Style -- SMC Blue"/>
    <w:basedOn w:val="SMCBodyStyle"/>
    <w:qFormat/>
    <w:rsid w:val="00021645"/>
    <w:rPr>
      <w:color w:val="0074BE" w:themeColor="accent5"/>
    </w:rPr>
  </w:style>
  <w:style w:type="paragraph" w:customStyle="1" w:styleId="SMCCoverMainHeading--SMCBlue">
    <w:name w:val="SMC Cover Main Heading -- SMC Blue"/>
    <w:basedOn w:val="SMCBodyStyle"/>
    <w:qFormat/>
    <w:rsid w:val="00FA13D0"/>
    <w:rPr>
      <w:rFonts w:ascii="Arial Black" w:hAnsi="Arial Black"/>
      <w:color w:val="0074BE" w:themeColor="accent5"/>
      <w:spacing w:val="-42"/>
      <w:sz w:val="72"/>
      <w:szCs w:val="56"/>
    </w:rPr>
  </w:style>
  <w:style w:type="paragraph" w:customStyle="1" w:styleId="SMCCoverMainHeading--SMCDarkBlue">
    <w:name w:val="SMC Cover Main Heading -- SMC Dark Blue"/>
    <w:basedOn w:val="SMCBodyStyle"/>
    <w:qFormat/>
    <w:rsid w:val="00FA13D0"/>
    <w:rPr>
      <w:rFonts w:ascii="Arial Black" w:hAnsi="Arial Black"/>
      <w:spacing w:val="-38"/>
      <w:sz w:val="72"/>
    </w:rPr>
  </w:style>
  <w:style w:type="paragraph" w:customStyle="1" w:styleId="SMCCoverMainHeading--White">
    <w:name w:val="SMC Cover Main Heading -- White"/>
    <w:basedOn w:val="SMCBodyStyle"/>
    <w:qFormat/>
    <w:rsid w:val="00FA13D0"/>
    <w:rPr>
      <w:rFonts w:ascii="Arial Black" w:hAnsi="Arial Black"/>
      <w:color w:val="FFFFFF" w:themeColor="background1"/>
      <w:spacing w:val="-38"/>
      <w:sz w:val="72"/>
    </w:rPr>
  </w:style>
  <w:style w:type="paragraph" w:customStyle="1" w:styleId="SMCCoverAdditionalinfo--White">
    <w:name w:val="SMC Cover Additional info -- White"/>
    <w:basedOn w:val="SMCBodyStyle"/>
    <w:qFormat/>
    <w:rsid w:val="0020712F"/>
    <w:rPr>
      <w:rFonts w:ascii="Arial" w:hAnsi="Arial"/>
      <w:color w:val="FFFFFF" w:themeColor="background1"/>
      <w:sz w:val="40"/>
    </w:rPr>
  </w:style>
  <w:style w:type="paragraph" w:customStyle="1" w:styleId="SMCCoverAdditionalinfo--SMCBlue">
    <w:name w:val="SMC Cover Additional info -- SMC Blue"/>
    <w:basedOn w:val="SMCBodyStyle"/>
    <w:qFormat/>
    <w:rsid w:val="0020712F"/>
    <w:rPr>
      <w:color w:val="0074BE" w:themeColor="accent5"/>
      <w:sz w:val="40"/>
    </w:rPr>
  </w:style>
  <w:style w:type="paragraph" w:customStyle="1" w:styleId="SMCCoverAdditionalinfo--SMCDarkBlue">
    <w:name w:val="SMC Cover Additional info -- SMC Dark Blue"/>
    <w:basedOn w:val="SMCBodyStyle"/>
    <w:qFormat/>
    <w:rsid w:val="0020712F"/>
    <w:rPr>
      <w:sz w:val="40"/>
    </w:rPr>
  </w:style>
  <w:style w:type="paragraph" w:customStyle="1" w:styleId="SMCMainHeading--SMCBlue">
    <w:name w:val="SMC Main Heading -- SMC Blue"/>
    <w:basedOn w:val="SMCBodyStyle"/>
    <w:next w:val="SMCSubheading--SMCDarkBlue"/>
    <w:qFormat/>
    <w:rsid w:val="00FA13D0"/>
    <w:rPr>
      <w:rFonts w:ascii="Arial Black" w:hAnsi="Arial Black"/>
      <w:color w:val="0074BE" w:themeColor="accent5"/>
      <w:spacing w:val="-36"/>
      <w:sz w:val="56"/>
      <w:szCs w:val="56"/>
    </w:rPr>
  </w:style>
  <w:style w:type="paragraph" w:customStyle="1" w:styleId="SMCSubheading--SMCDarkBlue">
    <w:name w:val="SMC Subheading -- SMC Dark Blue"/>
    <w:basedOn w:val="SMCBodyStyle"/>
    <w:next w:val="SMCBodyStyle"/>
    <w:qFormat/>
    <w:rsid w:val="00FA13D0"/>
    <w:rPr>
      <w:rFonts w:ascii="Arial Black" w:hAnsi="Arial Black"/>
      <w:spacing w:val="-30"/>
      <w:sz w:val="44"/>
      <w:szCs w:val="44"/>
    </w:rPr>
  </w:style>
  <w:style w:type="paragraph" w:customStyle="1" w:styleId="SMCSubheading--2">
    <w:name w:val="SMC Subheading  -- 2"/>
    <w:basedOn w:val="SMCBodyStyle"/>
    <w:next w:val="SMCBodyStyle"/>
    <w:qFormat/>
    <w:rsid w:val="00FA13D0"/>
    <w:rPr>
      <w:rFonts w:asciiTheme="majorHAnsi" w:hAnsiTheme="majorHAnsi" w:cstheme="majorHAnsi"/>
      <w:spacing w:val="-24"/>
      <w:sz w:val="40"/>
      <w:szCs w:val="40"/>
    </w:rPr>
  </w:style>
  <w:style w:type="paragraph" w:customStyle="1" w:styleId="SMCBullets--SMCBlue">
    <w:name w:val="SMC Bullets -- SMC Blue"/>
    <w:basedOn w:val="SMCBodyStyle"/>
    <w:qFormat/>
    <w:rsid w:val="00B00F21"/>
    <w:pPr>
      <w:numPr>
        <w:numId w:val="12"/>
      </w:numPr>
    </w:pPr>
    <w:rPr>
      <w:color w:val="0074BE" w:themeColor="accent5"/>
      <w:lang w:val="es-ES"/>
    </w:rPr>
  </w:style>
  <w:style w:type="paragraph" w:customStyle="1" w:styleId="SMC2025COVERTITLESSUPERBOLD">
    <w:name w:val="SMC 2025 COVER TITLES SUPER BOLD"/>
    <w:basedOn w:val="Normal"/>
    <w:link w:val="SMC2025COVERTITLESSUPERBOLDCar"/>
    <w:qFormat/>
    <w:rsid w:val="00540A9A"/>
    <w:pPr>
      <w:spacing w:line="192" w:lineRule="auto"/>
    </w:pPr>
    <w:rPr>
      <w:rFonts w:ascii="Arial Black" w:hAnsi="Arial Black" w:cs="Arial"/>
      <w:b/>
      <w:color w:val="FFFFFF" w:themeColor="background1"/>
      <w:sz w:val="72"/>
      <w:szCs w:val="60"/>
      <w:lang w:val="es-ES"/>
    </w:rPr>
  </w:style>
  <w:style w:type="paragraph" w:customStyle="1" w:styleId="SMC2025COVERSUBTITLES">
    <w:name w:val="SMC 2025 COVER SUBTITLES"/>
    <w:basedOn w:val="Title"/>
    <w:link w:val="SMC2025COVERSUBTITLESCar"/>
    <w:qFormat/>
    <w:rsid w:val="00540A9A"/>
    <w:rPr>
      <w:sz w:val="40"/>
      <w:lang w:val="es-ES"/>
    </w:rPr>
  </w:style>
  <w:style w:type="character" w:customStyle="1" w:styleId="SMC2025COVERTITLESSUPERBOLDCar">
    <w:name w:val="SMC 2025 COVER TITLES SUPER BOLD Car"/>
    <w:basedOn w:val="DefaultParagraphFont"/>
    <w:link w:val="SMC2025COVERTITLESSUPERBOLD"/>
    <w:rsid w:val="00540A9A"/>
    <w:rPr>
      <w:rFonts w:ascii="Arial Black" w:hAnsi="Arial Black" w:cs="Arial"/>
      <w:b/>
      <w:color w:val="FFFFFF" w:themeColor="background1"/>
      <w:sz w:val="72"/>
      <w:szCs w:val="60"/>
      <w:lang w:val="es-ES"/>
    </w:rPr>
  </w:style>
  <w:style w:type="character" w:customStyle="1" w:styleId="SMC2025COVERSUBTITLESCar">
    <w:name w:val="SMC 2025 COVER SUBTITLES Car"/>
    <w:basedOn w:val="TitleChar"/>
    <w:link w:val="SMC2025COVERSUBTITLES"/>
    <w:rsid w:val="00540A9A"/>
    <w:rPr>
      <w:rFonts w:asciiTheme="majorHAnsi" w:eastAsiaTheme="majorEastAsia" w:hAnsiTheme="majorHAnsi" w:cstheme="majorBidi"/>
      <w:color w:val="auto"/>
      <w:spacing w:val="-10"/>
      <w:kern w:val="28"/>
      <w:sz w:val="40"/>
      <w:szCs w:val="56"/>
      <w:lang w:val="es-ES"/>
    </w:rPr>
  </w:style>
  <w:style w:type="paragraph" w:customStyle="1" w:styleId="SMC2025WHITECOVERTITLESUPERBOLD">
    <w:name w:val="SMC 2025 WHITE COVER TITLE SUPER BOLD"/>
    <w:basedOn w:val="Normal"/>
    <w:link w:val="SMC2025WHITECOVERTITLESUPERBOLDCar"/>
    <w:qFormat/>
    <w:rsid w:val="00254102"/>
    <w:pPr>
      <w:spacing w:line="192" w:lineRule="auto"/>
    </w:pPr>
    <w:rPr>
      <w:rFonts w:ascii="Arial Black" w:hAnsi="Arial Black" w:cs="Arial"/>
      <w:b/>
      <w:color w:val="0A273E"/>
      <w:sz w:val="72"/>
      <w:szCs w:val="60"/>
      <w:lang w:val="es-ES"/>
    </w:rPr>
  </w:style>
  <w:style w:type="paragraph" w:customStyle="1" w:styleId="SMC2025WHITECOVERSUBTITLES">
    <w:name w:val="SMC 2025 WHITE COVER SUBTITLES"/>
    <w:basedOn w:val="Title"/>
    <w:link w:val="SMC2025WHITECOVERSUBTITLESCar"/>
    <w:qFormat/>
    <w:rsid w:val="00254102"/>
    <w:rPr>
      <w:color w:val="0A273E"/>
      <w:sz w:val="40"/>
      <w:lang w:val="es-ES"/>
    </w:rPr>
  </w:style>
  <w:style w:type="character" w:customStyle="1" w:styleId="SMC2025WHITECOVERTITLESUPERBOLDCar">
    <w:name w:val="SMC 2025 WHITE COVER TITLE SUPER BOLD Car"/>
    <w:basedOn w:val="DefaultParagraphFont"/>
    <w:link w:val="SMC2025WHITECOVERTITLESUPERBOLD"/>
    <w:rsid w:val="00254102"/>
    <w:rPr>
      <w:rFonts w:ascii="Arial Black" w:hAnsi="Arial Black" w:cs="Arial"/>
      <w:b/>
      <w:color w:val="0A273E"/>
      <w:sz w:val="72"/>
      <w:szCs w:val="60"/>
      <w:lang w:val="es-ES"/>
    </w:rPr>
  </w:style>
  <w:style w:type="character" w:customStyle="1" w:styleId="SMC2025WHITECOVERSUBTITLESCar">
    <w:name w:val="SMC 2025 WHITE COVER SUBTITLES Car"/>
    <w:basedOn w:val="TitleChar"/>
    <w:link w:val="SMC2025WHITECOVERSUBTITLES"/>
    <w:rsid w:val="00254102"/>
    <w:rPr>
      <w:rFonts w:asciiTheme="majorHAnsi" w:eastAsiaTheme="majorEastAsia" w:hAnsiTheme="majorHAnsi" w:cstheme="majorBidi"/>
      <w:color w:val="0A273E"/>
      <w:spacing w:val="-10"/>
      <w:kern w:val="28"/>
      <w:sz w:val="40"/>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4R3\AppData\Roaming\Microsoft\Templates\SMC%20CORPORATE%20TEMPLATE%20FEB%2026.dotx" TargetMode="External"/></Relationships>
</file>

<file path=word/theme/theme1.xml><?xml version="1.0" encoding="utf-8"?>
<a:theme xmlns:a="http://schemas.openxmlformats.org/drawingml/2006/main" name="SMC Brand PPT">
  <a:themeElements>
    <a:clrScheme name="Custom 1">
      <a:dk1>
        <a:srgbClr val="0A273E"/>
      </a:dk1>
      <a:lt1>
        <a:srgbClr val="FFFFFF"/>
      </a:lt1>
      <a:dk2>
        <a:srgbClr val="0074BE"/>
      </a:dk2>
      <a:lt2>
        <a:srgbClr val="FFFFFF"/>
      </a:lt2>
      <a:accent1>
        <a:srgbClr val="415E7A"/>
      </a:accent1>
      <a:accent2>
        <a:srgbClr val="6F879B"/>
      </a:accent2>
      <a:accent3>
        <a:srgbClr val="639AD2"/>
      </a:accent3>
      <a:accent4>
        <a:srgbClr val="0074BE"/>
      </a:accent4>
      <a:accent5>
        <a:srgbClr val="0074BE"/>
      </a:accent5>
      <a:accent6>
        <a:srgbClr val="2A4458"/>
      </a:accent6>
      <a:hlink>
        <a:srgbClr val="0074BE"/>
      </a:hlink>
      <a:folHlink>
        <a:srgbClr val="0A273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chemeClr val="bg1"/>
        </a:solidFill>
        <a:ln w="0">
          <a:solidFill>
            <a:schemeClr val="bg1"/>
          </a:solidFill>
          <a:prstDash val="solid"/>
          <a:round/>
          <a:headEnd/>
          <a:tailEnd/>
        </a:ln>
      </a:spPr>
      <a:bodyPr vert="horz" wrap="square" lIns="91440" tIns="45720" rIns="91440" bIns="45720" numCol="1" anchor="t" anchorCtr="0" compatLnSpc="1">
        <a:prstTxWarp prst="textNoShape">
          <a:avLst/>
        </a:prstTxWarp>
      </a:bodyPr>
      <a:lstStyle/>
    </a:spDef>
  </a:objectDefaults>
  <a:extraClrSchemeLst/>
  <a:extLst>
    <a:ext uri="{05A4C25C-085E-4340-85A3-A5531E510DB2}">
      <thm15:themeFamily xmlns:thm15="http://schemas.microsoft.com/office/thememl/2012/main" name="SMC Brand PPT" id="{B2306D4F-6AFD-4FBC-A69A-F1180CD0BFAB}" vid="{E9D10B04-8E32-4B47-8B6D-652A31EC56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untryCode xmlns="236d37d6-32ed-4b53-9e55-87de681248fd">EU</CountryCo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89552B3E827C948A0D561FEB1DB754B" ma:contentTypeVersion="12" ma:contentTypeDescription="Create a new document." ma:contentTypeScope="" ma:versionID="34654ccb03060c883b1bebc8ea87559a">
  <xsd:schema xmlns:xsd="http://www.w3.org/2001/XMLSchema" xmlns:xs="http://www.w3.org/2001/XMLSchema" xmlns:p="http://schemas.microsoft.com/office/2006/metadata/properties" xmlns:ns2="236d37d6-32ed-4b53-9e55-87de681248fd" xmlns:ns3="3505bf3e-d5a1-4ab7-b46d-3ae6c88d7c89" targetNamespace="http://schemas.microsoft.com/office/2006/metadata/properties" ma:root="true" ma:fieldsID="b18456c996bd3d8a96529549273b9861" ns2:_="" ns3:_="">
    <xsd:import namespace="236d37d6-32ed-4b53-9e55-87de681248fd"/>
    <xsd:import namespace="3505bf3e-d5a1-4ab7-b46d-3ae6c88d7c89"/>
    <xsd:element name="properties">
      <xsd:complexType>
        <xsd:sequence>
          <xsd:element name="documentManagement">
            <xsd:complexType>
              <xsd:all>
                <xsd:element ref="ns2:CountryCod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d37d6-32ed-4b53-9e55-87de681248fd" elementFormDefault="qualified">
    <xsd:import namespace="http://schemas.microsoft.com/office/2006/documentManagement/types"/>
    <xsd:import namespace="http://schemas.microsoft.com/office/infopath/2007/PartnerControls"/>
    <xsd:element name="CountryCode" ma:index="8" nillable="true" ma:displayName="CountryCode" ma:format="Dropdown" ma:internalName="CountryCode" ma:readOnly="false">
      <xsd:simpleType>
        <xsd:restriction base="dms:Choice">
          <xsd:enumeration value="CEE"/>
          <xsd:enumeration value="CH"/>
          <xsd:enumeration value="DE"/>
          <xsd:enumeration value="EU"/>
          <xsd:enumeration value="ES"/>
          <xsd:enumeration value="FR"/>
          <xsd:enumeration value="GB"/>
          <xsd:enumeration value="IT"/>
          <xsd:enumeration value="NBC"/>
        </xsd:restriction>
      </xsd:simpleType>
    </xsd:element>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05bf3e-d5a1-4ab7-b46d-3ae6c88d7c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8CD77-B366-4D64-B1BD-4A7C24525E48}">
  <ds:schemaRefs>
    <ds:schemaRef ds:uri="http://schemas.openxmlformats.org/officeDocument/2006/bibliography"/>
  </ds:schemaRefs>
</ds:datastoreItem>
</file>

<file path=customXml/itemProps2.xml><?xml version="1.0" encoding="utf-8"?>
<ds:datastoreItem xmlns:ds="http://schemas.openxmlformats.org/officeDocument/2006/customXml" ds:itemID="{08C5554C-93ED-40A4-8385-B7FE104CD20A}">
  <ds:schemaRef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3505bf3e-d5a1-4ab7-b46d-3ae6c88d7c89"/>
    <ds:schemaRef ds:uri="http://purl.org/dc/terms/"/>
    <ds:schemaRef ds:uri="236d37d6-32ed-4b53-9e55-87de681248fd"/>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59ADFE9A-1D74-49DD-9261-E466183D8D05}">
  <ds:schemaRefs>
    <ds:schemaRef ds:uri="http://schemas.microsoft.com/sharepoint/v3/contenttype/forms"/>
  </ds:schemaRefs>
</ds:datastoreItem>
</file>

<file path=customXml/itemProps4.xml><?xml version="1.0" encoding="utf-8"?>
<ds:datastoreItem xmlns:ds="http://schemas.openxmlformats.org/officeDocument/2006/customXml" ds:itemID="{F1AD750F-FB83-4659-BB39-C1BF2C13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d37d6-32ed-4b53-9e55-87de681248fd"/>
    <ds:schemaRef ds:uri="3505bf3e-d5a1-4ab7-b46d-3ae6c88d7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SMC CORPORATE TEMPLATE FEB 26</Template>
  <TotalTime>0</TotalTime>
  <Pages>4</Pages>
  <Words>897</Words>
  <Characters>4936</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SMC</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Perez</dc:creator>
  <cp:keywords/>
  <dc:description/>
  <cp:lastModifiedBy>Veronica Perez</cp:lastModifiedBy>
  <cp:revision>3</cp:revision>
  <dcterms:created xsi:type="dcterms:W3CDTF">2026-05-07T12:12:00Z</dcterms:created>
  <dcterms:modified xsi:type="dcterms:W3CDTF">2026-05-07T12:57:00Z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0x010100089552B3E827C948A0D561FEB1DB754B</vt:lpwstr>
  </property>
</Properties>
</file>